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4E99B" w14:textId="62160D18" w:rsidR="00D43773" w:rsidRPr="001C392F" w:rsidRDefault="005662E2" w:rsidP="005662E2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1C392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A6D894B" wp14:editId="3D5CAADB">
            <wp:extent cx="1097280" cy="768096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rkbluelogo1520x106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14EC7" w14:textId="77777777" w:rsidR="00AF769C" w:rsidRPr="001C392F" w:rsidRDefault="00AF769C" w:rsidP="00A1602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8744FA4" w14:textId="61798A7B" w:rsidR="0087514B" w:rsidRPr="001C392F" w:rsidRDefault="005662E2" w:rsidP="005662E2">
      <w:pPr>
        <w:pStyle w:val="Title"/>
        <w:jc w:val="center"/>
        <w:rPr>
          <w:rFonts w:ascii="Arial" w:hAnsi="Arial" w:cs="Arial"/>
          <w:b/>
          <w:sz w:val="36"/>
          <w:szCs w:val="36"/>
        </w:rPr>
      </w:pPr>
      <w:r w:rsidRPr="001C392F">
        <w:rPr>
          <w:rFonts w:ascii="Arial" w:hAnsi="Arial" w:cs="Arial"/>
          <w:b/>
          <w:sz w:val="36"/>
          <w:szCs w:val="36"/>
        </w:rPr>
        <w:t>INCIDENT REPORT FORM</w:t>
      </w:r>
    </w:p>
    <w:p w14:paraId="2468566F" w14:textId="3A146824" w:rsidR="4231E68D" w:rsidRPr="001C392F" w:rsidRDefault="4231E68D" w:rsidP="00A1602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ACDDB3D" w14:textId="1B821EAA" w:rsidR="00D43773" w:rsidRPr="001C392F" w:rsidRDefault="005F3ABB" w:rsidP="00850413">
      <w:pPr>
        <w:spacing w:after="120" w:line="240" w:lineRule="auto"/>
        <w:rPr>
          <w:rFonts w:ascii="Arial" w:hAnsi="Arial" w:cs="Arial"/>
          <w:i/>
          <w:sz w:val="28"/>
          <w:szCs w:val="28"/>
        </w:rPr>
      </w:pPr>
      <w:r w:rsidRPr="001C392F">
        <w:rPr>
          <w:rFonts w:ascii="Arial" w:hAnsi="Arial" w:cs="Arial"/>
          <w:i/>
          <w:sz w:val="28"/>
          <w:szCs w:val="28"/>
        </w:rPr>
        <w:t>This form should be used where an injury has occurred</w:t>
      </w:r>
      <w:r w:rsidR="001D4766" w:rsidRPr="001C392F">
        <w:rPr>
          <w:rFonts w:ascii="Arial" w:hAnsi="Arial" w:cs="Arial"/>
          <w:i/>
          <w:sz w:val="28"/>
          <w:szCs w:val="28"/>
        </w:rPr>
        <w:t xml:space="preserve"> or a loss sustained through damage </w:t>
      </w:r>
      <w:r w:rsidRPr="001C392F">
        <w:rPr>
          <w:rFonts w:ascii="Arial" w:hAnsi="Arial" w:cs="Arial"/>
          <w:i/>
          <w:sz w:val="28"/>
          <w:szCs w:val="28"/>
        </w:rPr>
        <w:t xml:space="preserve">during u3a </w:t>
      </w:r>
      <w:r w:rsidR="001D4766" w:rsidRPr="001C392F">
        <w:rPr>
          <w:rFonts w:ascii="Arial" w:hAnsi="Arial" w:cs="Arial"/>
          <w:i/>
          <w:sz w:val="28"/>
          <w:szCs w:val="28"/>
        </w:rPr>
        <w:t>g</w:t>
      </w:r>
      <w:r w:rsidRPr="001C392F">
        <w:rPr>
          <w:rFonts w:ascii="Arial" w:hAnsi="Arial" w:cs="Arial"/>
          <w:i/>
          <w:sz w:val="28"/>
          <w:szCs w:val="28"/>
        </w:rPr>
        <w:t>roup activities</w:t>
      </w:r>
      <w:r w:rsidR="001D4766" w:rsidRPr="001C392F">
        <w:rPr>
          <w:rFonts w:ascii="Arial" w:hAnsi="Arial" w:cs="Arial"/>
          <w:i/>
          <w:sz w:val="28"/>
          <w:szCs w:val="28"/>
        </w:rPr>
        <w:t>.</w:t>
      </w:r>
      <w:r w:rsidR="00BB0DDA">
        <w:rPr>
          <w:rFonts w:ascii="Arial" w:hAnsi="Arial" w:cs="Arial"/>
          <w:i/>
          <w:sz w:val="28"/>
          <w:szCs w:val="28"/>
        </w:rPr>
        <w:t xml:space="preserve"> </w:t>
      </w:r>
      <w:r w:rsidRPr="001C392F">
        <w:rPr>
          <w:rFonts w:ascii="Arial" w:hAnsi="Arial" w:cs="Arial"/>
          <w:i/>
          <w:sz w:val="28"/>
          <w:szCs w:val="28"/>
        </w:rPr>
        <w:t xml:space="preserve"> </w:t>
      </w:r>
      <w:r w:rsidR="001D4766" w:rsidRPr="001C392F">
        <w:rPr>
          <w:rFonts w:ascii="Arial" w:hAnsi="Arial" w:cs="Arial"/>
          <w:i/>
          <w:sz w:val="28"/>
          <w:szCs w:val="28"/>
        </w:rPr>
        <w:t xml:space="preserve">It must </w:t>
      </w:r>
      <w:r w:rsidR="00AA7433" w:rsidRPr="001C392F">
        <w:rPr>
          <w:rFonts w:ascii="Arial" w:hAnsi="Arial" w:cs="Arial"/>
          <w:i/>
          <w:sz w:val="28"/>
          <w:szCs w:val="28"/>
        </w:rPr>
        <w:t xml:space="preserve">be filled in </w:t>
      </w:r>
      <w:r w:rsidR="00850413" w:rsidRPr="001C392F">
        <w:rPr>
          <w:rFonts w:ascii="Arial" w:hAnsi="Arial" w:cs="Arial"/>
          <w:i/>
          <w:sz w:val="28"/>
          <w:szCs w:val="28"/>
        </w:rPr>
        <w:t xml:space="preserve">as soon after the incident as possible </w:t>
      </w:r>
      <w:r w:rsidR="00AA7433" w:rsidRPr="001C392F">
        <w:rPr>
          <w:rFonts w:ascii="Arial" w:hAnsi="Arial" w:cs="Arial"/>
          <w:i/>
          <w:sz w:val="28"/>
          <w:szCs w:val="28"/>
        </w:rPr>
        <w:t xml:space="preserve">by a member of the committee, a group </w:t>
      </w:r>
      <w:r w:rsidR="001D4766" w:rsidRPr="001C392F">
        <w:rPr>
          <w:rFonts w:ascii="Arial" w:hAnsi="Arial" w:cs="Arial"/>
          <w:i/>
          <w:sz w:val="28"/>
          <w:szCs w:val="28"/>
        </w:rPr>
        <w:t>leader</w:t>
      </w:r>
      <w:r w:rsidR="00AA7433" w:rsidRPr="001C392F">
        <w:rPr>
          <w:rFonts w:ascii="Arial" w:hAnsi="Arial" w:cs="Arial"/>
          <w:i/>
          <w:sz w:val="28"/>
          <w:szCs w:val="28"/>
        </w:rPr>
        <w:t>, or the property owner</w:t>
      </w:r>
      <w:r w:rsidR="001D4766" w:rsidRPr="001C392F">
        <w:rPr>
          <w:rFonts w:ascii="Arial" w:hAnsi="Arial" w:cs="Arial"/>
          <w:i/>
          <w:sz w:val="28"/>
          <w:szCs w:val="28"/>
        </w:rPr>
        <w:t xml:space="preserve"> (if a u3a member)</w:t>
      </w:r>
      <w:r w:rsidR="00AA7433" w:rsidRPr="001C392F">
        <w:rPr>
          <w:rFonts w:ascii="Arial" w:hAnsi="Arial" w:cs="Arial"/>
          <w:i/>
          <w:sz w:val="28"/>
          <w:szCs w:val="28"/>
        </w:rPr>
        <w:t xml:space="preserve"> and should be retained on file by the </w:t>
      </w:r>
      <w:r w:rsidR="001D4766" w:rsidRPr="001C392F">
        <w:rPr>
          <w:rFonts w:ascii="Arial" w:hAnsi="Arial" w:cs="Arial"/>
          <w:i/>
          <w:sz w:val="28"/>
          <w:szCs w:val="28"/>
        </w:rPr>
        <w:t>u3a</w:t>
      </w:r>
      <w:r w:rsidR="00AA7433" w:rsidRPr="001C392F">
        <w:rPr>
          <w:rFonts w:ascii="Arial" w:hAnsi="Arial" w:cs="Arial"/>
          <w:i/>
          <w:sz w:val="28"/>
          <w:szCs w:val="28"/>
        </w:rPr>
        <w:t xml:space="preserve"> committee</w:t>
      </w:r>
      <w:r w:rsidR="001D4766" w:rsidRPr="001C392F">
        <w:rPr>
          <w:rFonts w:ascii="Arial" w:hAnsi="Arial" w:cs="Arial"/>
          <w:i/>
          <w:sz w:val="28"/>
          <w:szCs w:val="28"/>
        </w:rPr>
        <w:t>,</w:t>
      </w:r>
      <w:r w:rsidR="00AA7433" w:rsidRPr="001C392F">
        <w:rPr>
          <w:rFonts w:ascii="Arial" w:hAnsi="Arial" w:cs="Arial"/>
          <w:i/>
          <w:sz w:val="28"/>
          <w:szCs w:val="28"/>
        </w:rPr>
        <w:t xml:space="preserve"> in case of a claim</w:t>
      </w:r>
      <w:r w:rsidR="001D4766" w:rsidRPr="001C392F">
        <w:rPr>
          <w:rFonts w:ascii="Arial" w:hAnsi="Arial" w:cs="Arial"/>
          <w:i/>
          <w:sz w:val="28"/>
          <w:szCs w:val="28"/>
        </w:rPr>
        <w:t>,</w:t>
      </w:r>
      <w:r w:rsidR="00AA7433" w:rsidRPr="001C392F">
        <w:rPr>
          <w:rFonts w:ascii="Arial" w:hAnsi="Arial" w:cs="Arial"/>
          <w:i/>
          <w:sz w:val="28"/>
          <w:szCs w:val="28"/>
        </w:rPr>
        <w:t xml:space="preserve"> for a period of three years</w:t>
      </w:r>
      <w:r w:rsidR="001D4766" w:rsidRPr="001C392F">
        <w:rPr>
          <w:rFonts w:ascii="Arial" w:hAnsi="Arial" w:cs="Arial"/>
          <w:i/>
          <w:sz w:val="28"/>
          <w:szCs w:val="28"/>
        </w:rPr>
        <w:t>,</w:t>
      </w:r>
      <w:r w:rsidR="00AA7433" w:rsidRPr="001C392F">
        <w:rPr>
          <w:rFonts w:ascii="Arial" w:hAnsi="Arial" w:cs="Arial"/>
          <w:i/>
          <w:sz w:val="28"/>
          <w:szCs w:val="28"/>
        </w:rPr>
        <w:t xml:space="preserve"> even if a claim appears unlikely.</w:t>
      </w:r>
    </w:p>
    <w:p w14:paraId="5D041996" w14:textId="533F9633" w:rsidR="00AA7433" w:rsidRPr="001C392F" w:rsidRDefault="00AF769C" w:rsidP="00C007A2">
      <w:pPr>
        <w:pStyle w:val="Heading1"/>
        <w:spacing w:before="0" w:after="240" w:line="240" w:lineRule="auto"/>
        <w:rPr>
          <w:rFonts w:ascii="Arial" w:hAnsi="Arial" w:cs="Arial"/>
          <w:color w:val="auto"/>
        </w:rPr>
      </w:pPr>
      <w:r w:rsidRPr="001C392F">
        <w:rPr>
          <w:rFonts w:ascii="Arial" w:hAnsi="Arial" w:cs="Arial"/>
          <w:color w:val="auto"/>
        </w:rPr>
        <w:t>D</w:t>
      </w:r>
      <w:r w:rsidR="4231E68D" w:rsidRPr="001C392F">
        <w:rPr>
          <w:rFonts w:ascii="Arial" w:hAnsi="Arial" w:cs="Arial"/>
          <w:color w:val="auto"/>
        </w:rPr>
        <w:t>etails</w:t>
      </w:r>
      <w:r w:rsidR="005A79E2">
        <w:rPr>
          <w:rFonts w:ascii="Arial" w:hAnsi="Arial" w:cs="Arial"/>
          <w:color w:val="auto"/>
        </w:rPr>
        <w:t xml:space="preserve"> of the Person Making the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7414"/>
      </w:tblGrid>
      <w:tr w:rsidR="001C392F" w:rsidRPr="001C392F" w14:paraId="54CE82D0" w14:textId="77777777" w:rsidTr="00AF769C">
        <w:trPr>
          <w:trHeight w:val="397"/>
        </w:trPr>
        <w:tc>
          <w:tcPr>
            <w:tcW w:w="2211" w:type="dxa"/>
            <w:vAlign w:val="center"/>
          </w:tcPr>
          <w:p w14:paraId="4A65A513" w14:textId="7106AB29" w:rsidR="00AA4A52" w:rsidRPr="001C392F" w:rsidRDefault="005662E2" w:rsidP="002223D3">
            <w:pPr>
              <w:rPr>
                <w:rFonts w:ascii="Arial" w:hAnsi="Arial" w:cs="Arial"/>
                <w:b/>
                <w:szCs w:val="20"/>
              </w:rPr>
            </w:pPr>
            <w:r w:rsidRPr="001C392F">
              <w:rPr>
                <w:rFonts w:ascii="Arial" w:hAnsi="Arial" w:cs="Arial"/>
                <w:b/>
                <w:szCs w:val="20"/>
              </w:rPr>
              <w:t>Name</w:t>
            </w:r>
          </w:p>
        </w:tc>
        <w:tc>
          <w:tcPr>
            <w:tcW w:w="7414" w:type="dxa"/>
            <w:vAlign w:val="center"/>
          </w:tcPr>
          <w:p w14:paraId="387AA9BD" w14:textId="33EB6567" w:rsidR="00AA4A52" w:rsidRPr="001C392F" w:rsidRDefault="00AA4A52" w:rsidP="002223D3">
            <w:pPr>
              <w:rPr>
                <w:rFonts w:ascii="Arial" w:hAnsi="Arial" w:cs="Arial"/>
                <w:szCs w:val="20"/>
              </w:rPr>
            </w:pPr>
          </w:p>
        </w:tc>
      </w:tr>
      <w:tr w:rsidR="001C392F" w:rsidRPr="001C392F" w14:paraId="78F3D56C" w14:textId="77777777" w:rsidTr="00AF769C">
        <w:trPr>
          <w:trHeight w:val="397"/>
        </w:trPr>
        <w:tc>
          <w:tcPr>
            <w:tcW w:w="2211" w:type="dxa"/>
            <w:vAlign w:val="center"/>
          </w:tcPr>
          <w:p w14:paraId="15E05FC6" w14:textId="7FB25715" w:rsidR="00DE3C91" w:rsidRPr="001C392F" w:rsidRDefault="005662E2" w:rsidP="00DA2591">
            <w:pPr>
              <w:rPr>
                <w:rFonts w:ascii="Arial" w:hAnsi="Arial" w:cs="Arial"/>
                <w:b/>
                <w:szCs w:val="20"/>
              </w:rPr>
            </w:pPr>
            <w:r w:rsidRPr="001C392F">
              <w:rPr>
                <w:rFonts w:ascii="Arial" w:hAnsi="Arial" w:cs="Arial"/>
                <w:b/>
                <w:szCs w:val="20"/>
              </w:rPr>
              <w:t>U3A Membership</w:t>
            </w:r>
            <w:r w:rsidRPr="001C392F">
              <w:rPr>
                <w:rFonts w:ascii="Arial" w:hAnsi="Arial" w:cs="Arial"/>
                <w:b/>
                <w:szCs w:val="20"/>
              </w:rPr>
              <w:br/>
              <w:t>Number</w:t>
            </w:r>
          </w:p>
        </w:tc>
        <w:tc>
          <w:tcPr>
            <w:tcW w:w="7414" w:type="dxa"/>
            <w:vAlign w:val="center"/>
          </w:tcPr>
          <w:p w14:paraId="5BC6E95F" w14:textId="689DF203" w:rsidR="00DE3C91" w:rsidRPr="001C392F" w:rsidRDefault="00DE3C91" w:rsidP="00DA2591">
            <w:pPr>
              <w:rPr>
                <w:rFonts w:ascii="Arial" w:hAnsi="Arial" w:cs="Arial"/>
                <w:szCs w:val="20"/>
              </w:rPr>
            </w:pPr>
          </w:p>
        </w:tc>
      </w:tr>
      <w:tr w:rsidR="001C392F" w:rsidRPr="001C392F" w14:paraId="3C3EFAAA" w14:textId="77777777" w:rsidTr="00AF769C">
        <w:trPr>
          <w:trHeight w:val="397"/>
        </w:trPr>
        <w:tc>
          <w:tcPr>
            <w:tcW w:w="2211" w:type="dxa"/>
            <w:vAlign w:val="center"/>
          </w:tcPr>
          <w:p w14:paraId="3D4F905D" w14:textId="66BD598E" w:rsidR="00DE3C91" w:rsidRPr="001C392F" w:rsidRDefault="00DE3C91" w:rsidP="00DA2591">
            <w:pPr>
              <w:rPr>
                <w:rFonts w:ascii="Arial" w:hAnsi="Arial" w:cs="Arial"/>
                <w:b/>
                <w:szCs w:val="20"/>
              </w:rPr>
            </w:pPr>
            <w:r w:rsidRPr="001C392F">
              <w:rPr>
                <w:rFonts w:ascii="Arial" w:hAnsi="Arial" w:cs="Arial"/>
                <w:b/>
                <w:szCs w:val="20"/>
              </w:rPr>
              <w:t xml:space="preserve">Position </w:t>
            </w:r>
          </w:p>
        </w:tc>
        <w:tc>
          <w:tcPr>
            <w:tcW w:w="7414" w:type="dxa"/>
            <w:vAlign w:val="center"/>
          </w:tcPr>
          <w:p w14:paraId="30620AA4" w14:textId="7EB2FEF1" w:rsidR="00DE3C91" w:rsidRPr="001C392F" w:rsidRDefault="00DE3C91" w:rsidP="00DA2591">
            <w:pPr>
              <w:rPr>
                <w:rFonts w:ascii="Arial" w:hAnsi="Arial" w:cs="Arial"/>
                <w:szCs w:val="20"/>
              </w:rPr>
            </w:pPr>
          </w:p>
        </w:tc>
      </w:tr>
      <w:tr w:rsidR="001C392F" w:rsidRPr="001C392F" w14:paraId="6F125885" w14:textId="77777777" w:rsidTr="00AF769C">
        <w:trPr>
          <w:trHeight w:val="397"/>
        </w:trPr>
        <w:tc>
          <w:tcPr>
            <w:tcW w:w="2211" w:type="dxa"/>
            <w:vAlign w:val="center"/>
          </w:tcPr>
          <w:p w14:paraId="5723115D" w14:textId="367D4F0B" w:rsidR="00DE3C91" w:rsidRPr="001C392F" w:rsidRDefault="00DE3C91" w:rsidP="00DA2591">
            <w:pPr>
              <w:rPr>
                <w:rFonts w:ascii="Arial" w:hAnsi="Arial" w:cs="Arial"/>
                <w:b/>
                <w:szCs w:val="20"/>
              </w:rPr>
            </w:pPr>
            <w:r w:rsidRPr="001C392F">
              <w:rPr>
                <w:rFonts w:ascii="Arial" w:hAnsi="Arial" w:cs="Arial"/>
                <w:b/>
                <w:szCs w:val="20"/>
              </w:rPr>
              <w:t>Email</w:t>
            </w:r>
          </w:p>
        </w:tc>
        <w:tc>
          <w:tcPr>
            <w:tcW w:w="7414" w:type="dxa"/>
            <w:vAlign w:val="center"/>
          </w:tcPr>
          <w:p w14:paraId="775E132B" w14:textId="0E5A55E1" w:rsidR="00DE3C91" w:rsidRPr="001C392F" w:rsidRDefault="00DE3C91" w:rsidP="00DA2591">
            <w:pPr>
              <w:rPr>
                <w:rFonts w:ascii="Arial" w:hAnsi="Arial" w:cs="Arial"/>
                <w:szCs w:val="20"/>
              </w:rPr>
            </w:pPr>
          </w:p>
        </w:tc>
      </w:tr>
      <w:tr w:rsidR="001C392F" w:rsidRPr="001C392F" w14:paraId="51EED8AC" w14:textId="77777777" w:rsidTr="00AF769C">
        <w:trPr>
          <w:trHeight w:val="397"/>
        </w:trPr>
        <w:tc>
          <w:tcPr>
            <w:tcW w:w="2211" w:type="dxa"/>
            <w:vAlign w:val="center"/>
          </w:tcPr>
          <w:p w14:paraId="2DDAE8EB" w14:textId="70E96529" w:rsidR="00DE3C91" w:rsidRPr="001C392F" w:rsidRDefault="00DE3C91" w:rsidP="00DA2591">
            <w:pPr>
              <w:rPr>
                <w:rFonts w:ascii="Arial" w:hAnsi="Arial" w:cs="Arial"/>
                <w:b/>
                <w:szCs w:val="20"/>
              </w:rPr>
            </w:pPr>
            <w:r w:rsidRPr="001C392F">
              <w:rPr>
                <w:rFonts w:ascii="Arial" w:hAnsi="Arial" w:cs="Arial"/>
                <w:b/>
                <w:szCs w:val="20"/>
              </w:rPr>
              <w:t>Telephone</w:t>
            </w:r>
          </w:p>
        </w:tc>
        <w:tc>
          <w:tcPr>
            <w:tcW w:w="7414" w:type="dxa"/>
            <w:vAlign w:val="center"/>
          </w:tcPr>
          <w:p w14:paraId="422649ED" w14:textId="3A9D44B9" w:rsidR="00DE3C91" w:rsidRPr="001C392F" w:rsidRDefault="00DE3C91" w:rsidP="00DA2591">
            <w:pPr>
              <w:rPr>
                <w:rFonts w:ascii="Arial" w:hAnsi="Arial" w:cs="Arial"/>
                <w:szCs w:val="20"/>
              </w:rPr>
            </w:pPr>
          </w:p>
        </w:tc>
      </w:tr>
      <w:tr w:rsidR="001C392F" w:rsidRPr="001C392F" w14:paraId="191C3E83" w14:textId="77777777" w:rsidTr="00AF769C">
        <w:trPr>
          <w:trHeight w:val="397"/>
        </w:trPr>
        <w:tc>
          <w:tcPr>
            <w:tcW w:w="2211" w:type="dxa"/>
            <w:vAlign w:val="center"/>
          </w:tcPr>
          <w:p w14:paraId="52FB1493" w14:textId="5615FF72" w:rsidR="00DE3C91" w:rsidRPr="001C392F" w:rsidRDefault="00DE3C91" w:rsidP="00DA2591">
            <w:pPr>
              <w:rPr>
                <w:rFonts w:ascii="Arial" w:hAnsi="Arial" w:cs="Arial"/>
                <w:b/>
                <w:szCs w:val="20"/>
              </w:rPr>
            </w:pPr>
            <w:r w:rsidRPr="001C392F">
              <w:rPr>
                <w:rFonts w:ascii="Arial" w:hAnsi="Arial" w:cs="Arial"/>
                <w:b/>
                <w:szCs w:val="20"/>
              </w:rPr>
              <w:t>Address</w:t>
            </w:r>
          </w:p>
        </w:tc>
        <w:tc>
          <w:tcPr>
            <w:tcW w:w="7414" w:type="dxa"/>
            <w:vAlign w:val="center"/>
          </w:tcPr>
          <w:p w14:paraId="0551404B" w14:textId="3E623896" w:rsidR="00DE3C91" w:rsidRPr="001C392F" w:rsidRDefault="00DE3C91" w:rsidP="00DA2591">
            <w:pPr>
              <w:rPr>
                <w:rFonts w:ascii="Arial" w:hAnsi="Arial" w:cs="Arial"/>
                <w:szCs w:val="20"/>
              </w:rPr>
            </w:pPr>
          </w:p>
        </w:tc>
      </w:tr>
      <w:tr w:rsidR="001C392F" w:rsidRPr="001C392F" w14:paraId="0D1F5C9A" w14:textId="77777777" w:rsidTr="00AF769C">
        <w:trPr>
          <w:trHeight w:val="397"/>
        </w:trPr>
        <w:tc>
          <w:tcPr>
            <w:tcW w:w="2211" w:type="dxa"/>
            <w:vAlign w:val="center"/>
          </w:tcPr>
          <w:p w14:paraId="6B96E315" w14:textId="5597959D" w:rsidR="00DE3C91" w:rsidRPr="001C392F" w:rsidRDefault="00DE3C91" w:rsidP="00DA2591">
            <w:pPr>
              <w:rPr>
                <w:rFonts w:ascii="Arial" w:hAnsi="Arial" w:cs="Arial"/>
                <w:b/>
                <w:szCs w:val="20"/>
              </w:rPr>
            </w:pPr>
            <w:r w:rsidRPr="001C392F">
              <w:rPr>
                <w:rFonts w:ascii="Arial" w:hAnsi="Arial" w:cs="Arial"/>
                <w:b/>
                <w:szCs w:val="20"/>
              </w:rPr>
              <w:t>Postcode</w:t>
            </w:r>
          </w:p>
        </w:tc>
        <w:tc>
          <w:tcPr>
            <w:tcW w:w="7414" w:type="dxa"/>
            <w:vAlign w:val="center"/>
          </w:tcPr>
          <w:p w14:paraId="16927F03" w14:textId="5921A1FD" w:rsidR="00DE3C91" w:rsidRPr="001C392F" w:rsidRDefault="00DE3C91" w:rsidP="00DA2591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17D4686" w14:textId="52A4CF6A" w:rsidR="00AA4A52" w:rsidRPr="001C392F" w:rsidRDefault="00AA4A52" w:rsidP="00C007A2">
      <w:pPr>
        <w:spacing w:after="120" w:line="240" w:lineRule="auto"/>
        <w:rPr>
          <w:rFonts w:ascii="Arial" w:hAnsi="Arial" w:cs="Arial"/>
        </w:rPr>
      </w:pPr>
    </w:p>
    <w:p w14:paraId="17B603A8" w14:textId="3C993E8E" w:rsidR="00DE3C91" w:rsidRPr="001C392F" w:rsidRDefault="4231E68D" w:rsidP="00C007A2">
      <w:pPr>
        <w:pStyle w:val="Heading1"/>
        <w:spacing w:before="0" w:after="240" w:line="240" w:lineRule="auto"/>
        <w:rPr>
          <w:rFonts w:ascii="Arial" w:hAnsi="Arial" w:cs="Arial"/>
          <w:color w:val="auto"/>
        </w:rPr>
      </w:pPr>
      <w:r w:rsidRPr="001C392F">
        <w:rPr>
          <w:rFonts w:ascii="Arial" w:hAnsi="Arial" w:cs="Arial"/>
          <w:color w:val="auto"/>
        </w:rPr>
        <w:t xml:space="preserve">Incident </w:t>
      </w:r>
      <w:r w:rsidR="00C007A2" w:rsidRPr="001C392F">
        <w:rPr>
          <w:rFonts w:ascii="Arial" w:hAnsi="Arial" w:cs="Arial"/>
          <w:color w:val="auto"/>
        </w:rPr>
        <w:t>D</w:t>
      </w:r>
      <w:r w:rsidRPr="001C392F">
        <w:rPr>
          <w:rFonts w:ascii="Arial" w:hAnsi="Arial" w:cs="Arial"/>
          <w:color w:val="auto"/>
        </w:rPr>
        <w:t xml:space="preserve">etails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211"/>
        <w:gridCol w:w="7414"/>
      </w:tblGrid>
      <w:tr w:rsidR="001C392F" w:rsidRPr="001C392F" w14:paraId="2B82C2C4" w14:textId="77777777" w:rsidTr="00C007A2">
        <w:trPr>
          <w:trHeight w:val="397"/>
        </w:trPr>
        <w:tc>
          <w:tcPr>
            <w:tcW w:w="2211" w:type="dxa"/>
            <w:vAlign w:val="center"/>
          </w:tcPr>
          <w:p w14:paraId="4BD932FA" w14:textId="3989F1F4" w:rsidR="008B02F9" w:rsidRPr="001C392F" w:rsidRDefault="008B02F9" w:rsidP="00DA2591">
            <w:pPr>
              <w:rPr>
                <w:rFonts w:ascii="Arial" w:hAnsi="Arial" w:cs="Arial"/>
                <w:b/>
                <w:szCs w:val="20"/>
              </w:rPr>
            </w:pPr>
            <w:r w:rsidRPr="001C392F">
              <w:rPr>
                <w:rFonts w:ascii="Arial" w:hAnsi="Arial" w:cs="Arial"/>
                <w:b/>
                <w:szCs w:val="20"/>
              </w:rPr>
              <w:t>Date of incident</w:t>
            </w:r>
          </w:p>
        </w:tc>
        <w:tc>
          <w:tcPr>
            <w:tcW w:w="7414" w:type="dxa"/>
          </w:tcPr>
          <w:p w14:paraId="6685866C" w14:textId="7A505C65" w:rsidR="008B02F9" w:rsidRPr="001C392F" w:rsidRDefault="008B02F9" w:rsidP="00DA2591">
            <w:pPr>
              <w:rPr>
                <w:rFonts w:ascii="Arial" w:hAnsi="Arial" w:cs="Arial"/>
                <w:szCs w:val="20"/>
              </w:rPr>
            </w:pPr>
          </w:p>
        </w:tc>
      </w:tr>
      <w:tr w:rsidR="001C392F" w:rsidRPr="001C392F" w14:paraId="19EB869B" w14:textId="77777777" w:rsidTr="00C007A2">
        <w:trPr>
          <w:trHeight w:val="397"/>
        </w:trPr>
        <w:tc>
          <w:tcPr>
            <w:tcW w:w="2211" w:type="dxa"/>
            <w:vAlign w:val="center"/>
          </w:tcPr>
          <w:p w14:paraId="52769166" w14:textId="6F43C49F" w:rsidR="008B02F9" w:rsidRPr="001C392F" w:rsidRDefault="008B02F9" w:rsidP="00DA2591">
            <w:pPr>
              <w:rPr>
                <w:rFonts w:ascii="Arial" w:hAnsi="Arial" w:cs="Arial"/>
                <w:b/>
                <w:szCs w:val="20"/>
              </w:rPr>
            </w:pPr>
            <w:r w:rsidRPr="001C392F">
              <w:rPr>
                <w:rFonts w:ascii="Arial" w:hAnsi="Arial" w:cs="Arial"/>
                <w:b/>
                <w:szCs w:val="20"/>
              </w:rPr>
              <w:t>Time of incident</w:t>
            </w:r>
          </w:p>
        </w:tc>
        <w:tc>
          <w:tcPr>
            <w:tcW w:w="7414" w:type="dxa"/>
          </w:tcPr>
          <w:p w14:paraId="29B4D8BD" w14:textId="77F587B3" w:rsidR="008B02F9" w:rsidRPr="001C392F" w:rsidRDefault="008B02F9" w:rsidP="00DA2591">
            <w:pPr>
              <w:rPr>
                <w:rFonts w:ascii="Arial" w:hAnsi="Arial" w:cs="Arial"/>
                <w:szCs w:val="20"/>
              </w:rPr>
            </w:pPr>
          </w:p>
        </w:tc>
      </w:tr>
      <w:tr w:rsidR="001C392F" w:rsidRPr="001C392F" w14:paraId="565EB3E0" w14:textId="77777777" w:rsidTr="00C007A2">
        <w:trPr>
          <w:trHeight w:val="850"/>
        </w:trPr>
        <w:tc>
          <w:tcPr>
            <w:tcW w:w="2211" w:type="dxa"/>
            <w:vAlign w:val="center"/>
          </w:tcPr>
          <w:p w14:paraId="0E0737CF" w14:textId="111186E3" w:rsidR="00AA4A52" w:rsidRPr="001C392F" w:rsidRDefault="008B02F9" w:rsidP="002223D3">
            <w:pPr>
              <w:rPr>
                <w:rFonts w:ascii="Arial" w:hAnsi="Arial" w:cs="Arial"/>
                <w:b/>
                <w:szCs w:val="20"/>
              </w:rPr>
            </w:pPr>
            <w:r w:rsidRPr="001C392F">
              <w:rPr>
                <w:rFonts w:ascii="Arial" w:hAnsi="Arial" w:cs="Arial"/>
                <w:b/>
                <w:szCs w:val="20"/>
              </w:rPr>
              <w:t>Where did the incident occur?</w:t>
            </w:r>
          </w:p>
        </w:tc>
        <w:tc>
          <w:tcPr>
            <w:tcW w:w="7414" w:type="dxa"/>
            <w:vAlign w:val="center"/>
          </w:tcPr>
          <w:p w14:paraId="45F4AB5C" w14:textId="2163C55B" w:rsidR="00AA4A52" w:rsidRPr="001C392F" w:rsidRDefault="00AA4A52" w:rsidP="002223D3">
            <w:pPr>
              <w:rPr>
                <w:rFonts w:ascii="Arial" w:hAnsi="Arial" w:cs="Arial"/>
                <w:szCs w:val="20"/>
              </w:rPr>
            </w:pPr>
          </w:p>
        </w:tc>
      </w:tr>
      <w:tr w:rsidR="001C392F" w:rsidRPr="001C392F" w14:paraId="2996D2FF" w14:textId="77777777" w:rsidTr="00C007A2">
        <w:trPr>
          <w:trHeight w:val="359"/>
        </w:trPr>
        <w:tc>
          <w:tcPr>
            <w:tcW w:w="9625" w:type="dxa"/>
            <w:gridSpan w:val="2"/>
            <w:vAlign w:val="center"/>
          </w:tcPr>
          <w:p w14:paraId="7D18558C" w14:textId="3547BBA3" w:rsidR="00AA4A52" w:rsidRPr="001C392F" w:rsidRDefault="008B02F9" w:rsidP="00C007A2">
            <w:pPr>
              <w:rPr>
                <w:rFonts w:ascii="Arial" w:hAnsi="Arial" w:cs="Arial"/>
                <w:szCs w:val="20"/>
              </w:rPr>
            </w:pPr>
            <w:r w:rsidRPr="001C392F">
              <w:rPr>
                <w:rFonts w:ascii="Arial" w:hAnsi="Arial" w:cs="Arial"/>
                <w:b/>
                <w:szCs w:val="20"/>
              </w:rPr>
              <w:t xml:space="preserve">Please state the reason for the </w:t>
            </w:r>
            <w:r w:rsidR="00AF261E" w:rsidRPr="001C392F">
              <w:rPr>
                <w:rFonts w:ascii="Arial" w:hAnsi="Arial" w:cs="Arial"/>
                <w:b/>
                <w:szCs w:val="20"/>
              </w:rPr>
              <w:t>injured person or damaged property being there</w:t>
            </w:r>
          </w:p>
        </w:tc>
      </w:tr>
      <w:tr w:rsidR="001C392F" w:rsidRPr="001C392F" w14:paraId="3E6CD868" w14:textId="77777777" w:rsidTr="00C77D1E">
        <w:trPr>
          <w:trHeight w:val="2078"/>
        </w:trPr>
        <w:tc>
          <w:tcPr>
            <w:tcW w:w="9625" w:type="dxa"/>
            <w:gridSpan w:val="2"/>
          </w:tcPr>
          <w:p w14:paraId="1A295349" w14:textId="0B96FA1F" w:rsidR="00AA4A52" w:rsidRPr="001C392F" w:rsidRDefault="00AA4A52" w:rsidP="002223D3">
            <w:pPr>
              <w:rPr>
                <w:rFonts w:ascii="Arial" w:hAnsi="Arial" w:cs="Arial"/>
                <w:szCs w:val="20"/>
              </w:rPr>
            </w:pPr>
          </w:p>
        </w:tc>
      </w:tr>
      <w:tr w:rsidR="001C392F" w:rsidRPr="001C392F" w14:paraId="2CF9CB48" w14:textId="77777777" w:rsidTr="00C007A2">
        <w:trPr>
          <w:trHeight w:val="656"/>
        </w:trPr>
        <w:tc>
          <w:tcPr>
            <w:tcW w:w="9625" w:type="dxa"/>
            <w:gridSpan w:val="2"/>
            <w:vAlign w:val="center"/>
          </w:tcPr>
          <w:p w14:paraId="7CCC3ACF" w14:textId="7879CAAF" w:rsidR="008B02F9" w:rsidRPr="001C392F" w:rsidRDefault="00AF261E" w:rsidP="00DA2591">
            <w:pPr>
              <w:rPr>
                <w:rFonts w:ascii="Arial" w:hAnsi="Arial" w:cs="Arial"/>
                <w:b/>
                <w:szCs w:val="20"/>
              </w:rPr>
            </w:pPr>
            <w:r w:rsidRPr="001C392F">
              <w:rPr>
                <w:rFonts w:ascii="Arial" w:hAnsi="Arial" w:cs="Arial"/>
                <w:b/>
                <w:szCs w:val="20"/>
              </w:rPr>
              <w:t>Please describe the circumstances of the incident</w:t>
            </w:r>
          </w:p>
          <w:p w14:paraId="0B6B4319" w14:textId="25C73CC8" w:rsidR="008B02F9" w:rsidRPr="001C392F" w:rsidRDefault="00AF261E" w:rsidP="00C007A2">
            <w:pPr>
              <w:rPr>
                <w:rFonts w:ascii="Arial" w:hAnsi="Arial" w:cs="Arial"/>
                <w:szCs w:val="20"/>
              </w:rPr>
            </w:pPr>
            <w:r w:rsidRPr="001C392F">
              <w:rPr>
                <w:rFonts w:ascii="Arial" w:hAnsi="Arial" w:cs="Arial"/>
                <w:i/>
                <w:szCs w:val="20"/>
              </w:rPr>
              <w:t>Attach a sketch or photograph(s) if possible</w:t>
            </w:r>
          </w:p>
        </w:tc>
      </w:tr>
      <w:tr w:rsidR="001C392F" w:rsidRPr="001C392F" w14:paraId="24C6E4A3" w14:textId="77777777" w:rsidTr="00C77D1E">
        <w:trPr>
          <w:trHeight w:val="2114"/>
        </w:trPr>
        <w:tc>
          <w:tcPr>
            <w:tcW w:w="9625" w:type="dxa"/>
            <w:gridSpan w:val="2"/>
          </w:tcPr>
          <w:p w14:paraId="05F861A7" w14:textId="11F8C85B" w:rsidR="008B02F9" w:rsidRPr="001C392F" w:rsidRDefault="008B02F9" w:rsidP="00AF261E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0D04F075" w14:textId="77777777" w:rsidR="00C007A2" w:rsidRPr="001C392F" w:rsidRDefault="00C007A2" w:rsidP="00C007A2">
      <w:pPr>
        <w:spacing w:after="0" w:line="240" w:lineRule="auto"/>
        <w:rPr>
          <w:rFonts w:ascii="Arial" w:hAnsi="Arial" w:cs="Arial"/>
        </w:rPr>
        <w:sectPr w:rsidR="00C007A2" w:rsidRPr="001C392F" w:rsidSect="00850413">
          <w:pgSz w:w="11906" w:h="16838" w:code="9"/>
          <w:pgMar w:top="576" w:right="1008" w:bottom="576" w:left="1008" w:header="706" w:footer="706" w:gutter="0"/>
          <w:cols w:space="708"/>
          <w:docGrid w:linePitch="360"/>
        </w:sectPr>
      </w:pPr>
    </w:p>
    <w:p w14:paraId="50280B5C" w14:textId="6959D0D3" w:rsidR="00AA7433" w:rsidRPr="001C392F" w:rsidRDefault="00D411DA" w:rsidP="4231E68D">
      <w:pPr>
        <w:pStyle w:val="Heading1"/>
        <w:rPr>
          <w:rFonts w:ascii="Arial" w:hAnsi="Arial" w:cs="Arial"/>
          <w:bCs/>
          <w:color w:val="auto"/>
          <w:szCs w:val="28"/>
        </w:rPr>
      </w:pPr>
      <w:r w:rsidRPr="001C392F">
        <w:rPr>
          <w:rFonts w:ascii="Arial" w:hAnsi="Arial" w:cs="Arial"/>
          <w:color w:val="auto"/>
        </w:rPr>
        <w:lastRenderedPageBreak/>
        <w:t xml:space="preserve">Particulars of person(s) involved in the incident </w:t>
      </w:r>
      <w:r w:rsidR="00AA7433" w:rsidRPr="001C392F">
        <w:rPr>
          <w:rFonts w:ascii="Arial" w:hAnsi="Arial" w:cs="Arial"/>
          <w:color w:val="auto"/>
        </w:rPr>
        <w:t>(continue on a blank page if necessary)</w:t>
      </w:r>
    </w:p>
    <w:p w14:paraId="55B0E49C" w14:textId="77777777" w:rsidR="4231E68D" w:rsidRPr="001C392F" w:rsidRDefault="4231E68D" w:rsidP="00A5314B">
      <w:pPr>
        <w:spacing w:after="12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1972"/>
        <w:gridCol w:w="3150"/>
      </w:tblGrid>
      <w:tr w:rsidR="001C392F" w:rsidRPr="001C392F" w14:paraId="1AF1289C" w14:textId="77777777" w:rsidTr="00A5314B">
        <w:trPr>
          <w:trHeight w:val="594"/>
        </w:trPr>
        <w:tc>
          <w:tcPr>
            <w:tcW w:w="4505" w:type="dxa"/>
          </w:tcPr>
          <w:p w14:paraId="71E6AFDC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Name</w:t>
            </w:r>
          </w:p>
          <w:p w14:paraId="4E3D363C" w14:textId="4AB08B8E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</w:p>
        </w:tc>
        <w:tc>
          <w:tcPr>
            <w:tcW w:w="5122" w:type="dxa"/>
            <w:gridSpan w:val="2"/>
          </w:tcPr>
          <w:p w14:paraId="175530EF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Email</w:t>
            </w:r>
          </w:p>
          <w:p w14:paraId="1D568320" w14:textId="39F56CA1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54365C31" w14:textId="77777777" w:rsidTr="00557C26">
        <w:trPr>
          <w:trHeight w:val="616"/>
        </w:trPr>
        <w:tc>
          <w:tcPr>
            <w:tcW w:w="9627" w:type="dxa"/>
            <w:gridSpan w:val="3"/>
          </w:tcPr>
          <w:p w14:paraId="6350982D" w14:textId="77777777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Address</w:t>
            </w:r>
          </w:p>
          <w:p w14:paraId="5FC64448" w14:textId="77777777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23DAB6F0" w14:textId="77777777" w:rsidTr="00A5314B">
        <w:trPr>
          <w:trHeight w:val="517"/>
        </w:trPr>
        <w:tc>
          <w:tcPr>
            <w:tcW w:w="4505" w:type="dxa"/>
          </w:tcPr>
          <w:p w14:paraId="6D04E2B5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Postcode</w:t>
            </w:r>
          </w:p>
          <w:p w14:paraId="447B9C11" w14:textId="270E5CA5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</w:p>
        </w:tc>
        <w:tc>
          <w:tcPr>
            <w:tcW w:w="5122" w:type="dxa"/>
            <w:gridSpan w:val="2"/>
          </w:tcPr>
          <w:p w14:paraId="7BCAEB43" w14:textId="77777777" w:rsidR="00AA7433" w:rsidRPr="001C392F" w:rsidRDefault="00AA7433" w:rsidP="00A5314B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 xml:space="preserve">Telephone </w:t>
            </w:r>
          </w:p>
          <w:p w14:paraId="551F10F7" w14:textId="0F20E3AC" w:rsidR="00A5314B" w:rsidRPr="001C392F" w:rsidRDefault="00A5314B" w:rsidP="00DA2591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9B50A9" w:rsidRPr="001C392F" w14:paraId="20FB52D7" w14:textId="77777777" w:rsidTr="009B50A9">
        <w:trPr>
          <w:trHeight w:val="526"/>
        </w:trPr>
        <w:tc>
          <w:tcPr>
            <w:tcW w:w="6477" w:type="dxa"/>
            <w:gridSpan w:val="2"/>
            <w:vAlign w:val="center"/>
          </w:tcPr>
          <w:p w14:paraId="14136870" w14:textId="77777777" w:rsidR="009B50A9" w:rsidRPr="001C392F" w:rsidRDefault="009B50A9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 xml:space="preserve">Was he/she a member of your U3A on the date of the incident? 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If yes, please include their membership number</w:t>
            </w:r>
          </w:p>
        </w:tc>
        <w:tc>
          <w:tcPr>
            <w:tcW w:w="3150" w:type="dxa"/>
            <w:vAlign w:val="center"/>
          </w:tcPr>
          <w:p w14:paraId="18A8DB8C" w14:textId="1A7EF897" w:rsidR="009B50A9" w:rsidRPr="001C392F" w:rsidRDefault="009B50A9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0B70887A" w14:textId="77777777" w:rsidTr="00A5314B">
        <w:trPr>
          <w:trHeight w:val="544"/>
        </w:trPr>
        <w:tc>
          <w:tcPr>
            <w:tcW w:w="4505" w:type="dxa"/>
          </w:tcPr>
          <w:p w14:paraId="66B89F9D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Name</w:t>
            </w:r>
          </w:p>
          <w:p w14:paraId="64A5D8CC" w14:textId="6103B80C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</w:p>
        </w:tc>
        <w:tc>
          <w:tcPr>
            <w:tcW w:w="5122" w:type="dxa"/>
            <w:gridSpan w:val="2"/>
          </w:tcPr>
          <w:p w14:paraId="7794C526" w14:textId="77777777" w:rsidR="00AA7433" w:rsidRPr="001C392F" w:rsidRDefault="00AA7433" w:rsidP="00A5314B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Email</w:t>
            </w:r>
          </w:p>
          <w:p w14:paraId="497AEA04" w14:textId="53D04285" w:rsidR="00A5314B" w:rsidRPr="001C392F" w:rsidRDefault="00A5314B" w:rsidP="00DA2591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1C392F" w:rsidRPr="001C392F" w14:paraId="6823520C" w14:textId="77777777" w:rsidTr="00C3324C">
        <w:trPr>
          <w:trHeight w:val="616"/>
        </w:trPr>
        <w:tc>
          <w:tcPr>
            <w:tcW w:w="9627" w:type="dxa"/>
            <w:gridSpan w:val="3"/>
          </w:tcPr>
          <w:p w14:paraId="5A030C48" w14:textId="77777777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Address</w:t>
            </w:r>
          </w:p>
          <w:p w14:paraId="1817E7C6" w14:textId="77777777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3D29B53E" w14:textId="77777777" w:rsidTr="00A5314B">
        <w:trPr>
          <w:trHeight w:val="607"/>
        </w:trPr>
        <w:tc>
          <w:tcPr>
            <w:tcW w:w="4505" w:type="dxa"/>
          </w:tcPr>
          <w:p w14:paraId="1993640C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Postcode</w:t>
            </w:r>
          </w:p>
          <w:p w14:paraId="2E0F7C43" w14:textId="4EAE8E3C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</w:p>
        </w:tc>
        <w:tc>
          <w:tcPr>
            <w:tcW w:w="5122" w:type="dxa"/>
            <w:gridSpan w:val="2"/>
          </w:tcPr>
          <w:p w14:paraId="231EF161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 xml:space="preserve">Telephone </w:t>
            </w:r>
          </w:p>
          <w:p w14:paraId="751EE450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</w:tc>
      </w:tr>
      <w:tr w:rsidR="009B50A9" w:rsidRPr="001C392F" w14:paraId="16093C08" w14:textId="77777777" w:rsidTr="009B50A9">
        <w:trPr>
          <w:trHeight w:val="562"/>
        </w:trPr>
        <w:tc>
          <w:tcPr>
            <w:tcW w:w="6477" w:type="dxa"/>
            <w:gridSpan w:val="2"/>
            <w:vAlign w:val="center"/>
          </w:tcPr>
          <w:p w14:paraId="24306B81" w14:textId="77777777" w:rsidR="009B50A9" w:rsidRPr="001C392F" w:rsidRDefault="009B50A9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 xml:space="preserve">Was he/she a member of your U3A on the date of the incident? </w:t>
            </w:r>
            <w:r>
              <w:rPr>
                <w:rFonts w:ascii="Arial" w:hAnsi="Arial" w:cs="Arial"/>
                <w:b/>
              </w:rPr>
              <w:br/>
              <w:t>If yes, please include their membership number</w:t>
            </w:r>
          </w:p>
        </w:tc>
        <w:tc>
          <w:tcPr>
            <w:tcW w:w="3150" w:type="dxa"/>
            <w:vAlign w:val="center"/>
          </w:tcPr>
          <w:p w14:paraId="041ADFD2" w14:textId="57D86891" w:rsidR="009B50A9" w:rsidRPr="001C392F" w:rsidRDefault="009B50A9" w:rsidP="00DA2591">
            <w:pPr>
              <w:rPr>
                <w:rFonts w:ascii="Arial" w:hAnsi="Arial" w:cs="Arial"/>
                <w:b/>
              </w:rPr>
            </w:pPr>
          </w:p>
        </w:tc>
      </w:tr>
    </w:tbl>
    <w:p w14:paraId="617C2F69" w14:textId="77777777" w:rsidR="00AA7433" w:rsidRPr="001C392F" w:rsidRDefault="00AA7433" w:rsidP="00A5314B">
      <w:pPr>
        <w:spacing w:after="480" w:line="240" w:lineRule="auto"/>
        <w:rPr>
          <w:rFonts w:ascii="Arial" w:hAnsi="Arial" w:cs="Arial"/>
        </w:rPr>
      </w:pPr>
    </w:p>
    <w:p w14:paraId="7433B977" w14:textId="26608A27" w:rsidR="00AA7433" w:rsidRPr="001C392F" w:rsidRDefault="4231E68D" w:rsidP="00A5314B">
      <w:pPr>
        <w:spacing w:after="360" w:line="240" w:lineRule="auto"/>
        <w:outlineLvl w:val="0"/>
        <w:rPr>
          <w:rFonts w:ascii="Arial" w:hAnsi="Arial" w:cs="Arial"/>
          <w:b/>
          <w:i/>
          <w:iCs/>
          <w:sz w:val="28"/>
          <w:szCs w:val="28"/>
        </w:rPr>
      </w:pPr>
      <w:r w:rsidRPr="001C392F">
        <w:rPr>
          <w:rFonts w:ascii="Arial" w:hAnsi="Arial" w:cs="Arial"/>
          <w:b/>
          <w:i/>
          <w:iCs/>
          <w:sz w:val="28"/>
          <w:szCs w:val="28"/>
        </w:rPr>
        <w:t>Sections 4 and 5 are to be completed for any incident involving injury.</w:t>
      </w:r>
    </w:p>
    <w:p w14:paraId="7AAD46D3" w14:textId="2A9B0820" w:rsidR="00AA7433" w:rsidRPr="001C392F" w:rsidRDefault="004018A2" w:rsidP="006A0353">
      <w:pPr>
        <w:pStyle w:val="Heading1"/>
        <w:spacing w:before="0" w:line="240" w:lineRule="auto"/>
        <w:rPr>
          <w:rFonts w:ascii="Arial" w:hAnsi="Arial" w:cs="Arial"/>
          <w:color w:val="auto"/>
        </w:rPr>
      </w:pPr>
      <w:r w:rsidRPr="001C392F">
        <w:rPr>
          <w:rFonts w:ascii="Arial" w:hAnsi="Arial" w:cs="Arial"/>
          <w:color w:val="auto"/>
        </w:rPr>
        <w:t xml:space="preserve">Particulars of the injured person(s) </w:t>
      </w:r>
      <w:r w:rsidR="00AA7433" w:rsidRPr="001C392F">
        <w:rPr>
          <w:rFonts w:ascii="Arial" w:hAnsi="Arial" w:cs="Arial"/>
          <w:color w:val="auto"/>
        </w:rPr>
        <w:t>(continue on a blank page if necessary)</w:t>
      </w:r>
    </w:p>
    <w:p w14:paraId="63199784" w14:textId="77777777" w:rsidR="004018A2" w:rsidRPr="001C392F" w:rsidRDefault="004018A2" w:rsidP="006A0353">
      <w:pPr>
        <w:spacing w:after="12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1972"/>
        <w:gridCol w:w="3150"/>
      </w:tblGrid>
      <w:tr w:rsidR="001C392F" w:rsidRPr="001C392F" w14:paraId="5DC0D3AA" w14:textId="77777777" w:rsidTr="006219FA">
        <w:trPr>
          <w:trHeight w:val="576"/>
        </w:trPr>
        <w:tc>
          <w:tcPr>
            <w:tcW w:w="4505" w:type="dxa"/>
          </w:tcPr>
          <w:p w14:paraId="7166E338" w14:textId="77777777" w:rsidR="006219FA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Name</w:t>
            </w:r>
          </w:p>
          <w:p w14:paraId="13C77157" w14:textId="6BFD59B2" w:rsidR="006219FA" w:rsidRPr="001C392F" w:rsidRDefault="006219FA" w:rsidP="00DA2591">
            <w:pPr>
              <w:rPr>
                <w:rFonts w:ascii="Arial" w:hAnsi="Arial" w:cs="Arial"/>
                <w:b/>
              </w:rPr>
            </w:pPr>
          </w:p>
        </w:tc>
        <w:tc>
          <w:tcPr>
            <w:tcW w:w="5122" w:type="dxa"/>
            <w:gridSpan w:val="2"/>
          </w:tcPr>
          <w:p w14:paraId="783E7CB6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Email</w:t>
            </w:r>
          </w:p>
          <w:p w14:paraId="6553DFE2" w14:textId="1327C85E" w:rsidR="006219FA" w:rsidRPr="001C392F" w:rsidRDefault="006219FA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5DFF8D38" w14:textId="77777777" w:rsidTr="00231A97">
        <w:trPr>
          <w:trHeight w:val="544"/>
        </w:trPr>
        <w:tc>
          <w:tcPr>
            <w:tcW w:w="9627" w:type="dxa"/>
            <w:gridSpan w:val="3"/>
          </w:tcPr>
          <w:p w14:paraId="475DE79F" w14:textId="77777777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Address</w:t>
            </w:r>
          </w:p>
          <w:p w14:paraId="11BEC105" w14:textId="77777777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3F7DCCC0" w14:textId="77777777" w:rsidTr="00A5314B">
        <w:trPr>
          <w:trHeight w:val="616"/>
        </w:trPr>
        <w:tc>
          <w:tcPr>
            <w:tcW w:w="4505" w:type="dxa"/>
          </w:tcPr>
          <w:p w14:paraId="208FC8DE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Postcode</w:t>
            </w:r>
          </w:p>
          <w:p w14:paraId="2FD98439" w14:textId="072E917B" w:rsidR="006219FA" w:rsidRPr="001C392F" w:rsidRDefault="006219FA" w:rsidP="00DA2591">
            <w:pPr>
              <w:rPr>
                <w:rFonts w:ascii="Arial" w:hAnsi="Arial" w:cs="Arial"/>
                <w:b/>
              </w:rPr>
            </w:pPr>
          </w:p>
        </w:tc>
        <w:tc>
          <w:tcPr>
            <w:tcW w:w="5122" w:type="dxa"/>
            <w:gridSpan w:val="2"/>
          </w:tcPr>
          <w:p w14:paraId="1BAD8647" w14:textId="77777777" w:rsidR="00AA7433" w:rsidRPr="001C392F" w:rsidRDefault="00AA7433" w:rsidP="006219FA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Telephone</w:t>
            </w:r>
          </w:p>
          <w:p w14:paraId="46B2413E" w14:textId="13F0E5D3" w:rsidR="006219FA" w:rsidRPr="001C392F" w:rsidRDefault="006219FA" w:rsidP="00DA2591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9B50A9" w:rsidRPr="001C392F" w14:paraId="1684E747" w14:textId="77777777" w:rsidTr="009B50A9">
        <w:trPr>
          <w:trHeight w:val="517"/>
        </w:trPr>
        <w:tc>
          <w:tcPr>
            <w:tcW w:w="6477" w:type="dxa"/>
            <w:gridSpan w:val="2"/>
            <w:vAlign w:val="center"/>
          </w:tcPr>
          <w:p w14:paraId="52F13282" w14:textId="77777777" w:rsidR="009B50A9" w:rsidRPr="001C392F" w:rsidRDefault="009B50A9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 xml:space="preserve">Was he/she a member of your U3A on the date of the incident? 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If yes, please include their membership number</w:t>
            </w:r>
          </w:p>
        </w:tc>
        <w:tc>
          <w:tcPr>
            <w:tcW w:w="3150" w:type="dxa"/>
            <w:vAlign w:val="center"/>
          </w:tcPr>
          <w:p w14:paraId="5824CACC" w14:textId="57221E4C" w:rsidR="009B50A9" w:rsidRPr="001C392F" w:rsidRDefault="009B50A9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05B5FDE3" w14:textId="77777777" w:rsidTr="00A5314B">
        <w:trPr>
          <w:trHeight w:val="616"/>
        </w:trPr>
        <w:tc>
          <w:tcPr>
            <w:tcW w:w="4505" w:type="dxa"/>
          </w:tcPr>
          <w:p w14:paraId="3D0C3E31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Name</w:t>
            </w:r>
          </w:p>
          <w:p w14:paraId="03A9493E" w14:textId="6B05153A" w:rsidR="006219FA" w:rsidRPr="001C392F" w:rsidRDefault="006219FA" w:rsidP="00DA2591">
            <w:pPr>
              <w:rPr>
                <w:rFonts w:ascii="Arial" w:hAnsi="Arial" w:cs="Arial"/>
                <w:b/>
              </w:rPr>
            </w:pPr>
          </w:p>
        </w:tc>
        <w:tc>
          <w:tcPr>
            <w:tcW w:w="5122" w:type="dxa"/>
            <w:gridSpan w:val="2"/>
          </w:tcPr>
          <w:p w14:paraId="601BD5AA" w14:textId="77777777" w:rsidR="00AA7433" w:rsidRPr="001C392F" w:rsidRDefault="00AA7433" w:rsidP="006219FA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Emai</w:t>
            </w:r>
            <w:r w:rsidR="006219FA" w:rsidRPr="001C392F">
              <w:rPr>
                <w:rFonts w:ascii="Arial" w:hAnsi="Arial" w:cs="Arial"/>
                <w:b/>
              </w:rPr>
              <w:t>l</w:t>
            </w:r>
          </w:p>
          <w:p w14:paraId="106B76B7" w14:textId="27FAEB26" w:rsidR="006219FA" w:rsidRPr="001C392F" w:rsidRDefault="006219FA" w:rsidP="00DA2591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1C392F" w:rsidRPr="001C392F" w14:paraId="6AC5492E" w14:textId="77777777" w:rsidTr="00981227">
        <w:trPr>
          <w:trHeight w:val="589"/>
        </w:trPr>
        <w:tc>
          <w:tcPr>
            <w:tcW w:w="9627" w:type="dxa"/>
            <w:gridSpan w:val="3"/>
          </w:tcPr>
          <w:p w14:paraId="09B485FA" w14:textId="77777777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Address</w:t>
            </w:r>
          </w:p>
          <w:p w14:paraId="02BB695A" w14:textId="77777777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146456E8" w14:textId="77777777" w:rsidTr="00A5314B">
        <w:trPr>
          <w:trHeight w:val="571"/>
        </w:trPr>
        <w:tc>
          <w:tcPr>
            <w:tcW w:w="4505" w:type="dxa"/>
          </w:tcPr>
          <w:p w14:paraId="7B287D28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Postcode</w:t>
            </w:r>
          </w:p>
          <w:p w14:paraId="2D955F5A" w14:textId="39C5FA84" w:rsidR="006219FA" w:rsidRPr="001C392F" w:rsidRDefault="006219FA" w:rsidP="00DA2591">
            <w:pPr>
              <w:rPr>
                <w:rFonts w:ascii="Arial" w:hAnsi="Arial" w:cs="Arial"/>
                <w:b/>
              </w:rPr>
            </w:pPr>
          </w:p>
        </w:tc>
        <w:tc>
          <w:tcPr>
            <w:tcW w:w="5122" w:type="dxa"/>
            <w:gridSpan w:val="2"/>
          </w:tcPr>
          <w:p w14:paraId="5677D0FE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 xml:space="preserve">Telephone </w:t>
            </w:r>
          </w:p>
          <w:p w14:paraId="4D997D2F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</w:tc>
      </w:tr>
      <w:tr w:rsidR="009B50A9" w:rsidRPr="001C392F" w14:paraId="4AB31E7B" w14:textId="77777777" w:rsidTr="009B50A9">
        <w:trPr>
          <w:trHeight w:val="607"/>
        </w:trPr>
        <w:tc>
          <w:tcPr>
            <w:tcW w:w="6477" w:type="dxa"/>
            <w:gridSpan w:val="2"/>
            <w:vAlign w:val="center"/>
          </w:tcPr>
          <w:p w14:paraId="6436CD85" w14:textId="77777777" w:rsidR="009B50A9" w:rsidRPr="001C392F" w:rsidRDefault="009B50A9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 xml:space="preserve">Was he/she a member of your U3A on the date of the incident? 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If yes, please include their membership number</w:t>
            </w:r>
          </w:p>
        </w:tc>
        <w:tc>
          <w:tcPr>
            <w:tcW w:w="3150" w:type="dxa"/>
            <w:vAlign w:val="center"/>
          </w:tcPr>
          <w:p w14:paraId="6866CC29" w14:textId="6016C2AA" w:rsidR="009B50A9" w:rsidRPr="001C392F" w:rsidRDefault="009B50A9" w:rsidP="00DA2591">
            <w:pPr>
              <w:rPr>
                <w:rFonts w:ascii="Arial" w:hAnsi="Arial" w:cs="Arial"/>
                <w:b/>
              </w:rPr>
            </w:pPr>
          </w:p>
        </w:tc>
      </w:tr>
    </w:tbl>
    <w:p w14:paraId="54A52980" w14:textId="386D2EE4" w:rsidR="00850413" w:rsidRPr="001C392F" w:rsidRDefault="00850413" w:rsidP="00AA7433">
      <w:pPr>
        <w:rPr>
          <w:rFonts w:ascii="Arial" w:hAnsi="Arial" w:cs="Arial"/>
        </w:rPr>
      </w:pPr>
      <w:r w:rsidRPr="001C392F">
        <w:rPr>
          <w:rFonts w:ascii="Arial" w:hAnsi="Arial" w:cs="Arial"/>
        </w:rPr>
        <w:br w:type="page"/>
      </w:r>
    </w:p>
    <w:p w14:paraId="366B4B69" w14:textId="26BBFA71" w:rsidR="00AA7433" w:rsidRPr="001C392F" w:rsidRDefault="004018A2" w:rsidP="4231E68D">
      <w:pPr>
        <w:pStyle w:val="Heading1"/>
        <w:rPr>
          <w:rFonts w:ascii="Arial" w:hAnsi="Arial" w:cs="Arial"/>
          <w:color w:val="auto"/>
        </w:rPr>
      </w:pPr>
      <w:r w:rsidRPr="001C392F">
        <w:rPr>
          <w:rFonts w:ascii="Arial" w:hAnsi="Arial" w:cs="Arial"/>
          <w:color w:val="auto"/>
        </w:rPr>
        <w:lastRenderedPageBreak/>
        <w:t xml:space="preserve">Details of </w:t>
      </w:r>
      <w:r w:rsidR="00850413" w:rsidRPr="001C392F">
        <w:rPr>
          <w:rFonts w:ascii="Arial" w:hAnsi="Arial" w:cs="Arial"/>
          <w:color w:val="auto"/>
        </w:rPr>
        <w:t>I</w:t>
      </w:r>
      <w:r w:rsidRPr="001C392F">
        <w:rPr>
          <w:rFonts w:ascii="Arial" w:hAnsi="Arial" w:cs="Arial"/>
          <w:color w:val="auto"/>
        </w:rPr>
        <w:t>njury</w:t>
      </w:r>
    </w:p>
    <w:p w14:paraId="6F286597" w14:textId="77777777" w:rsidR="004018A2" w:rsidRPr="001C392F" w:rsidRDefault="004018A2" w:rsidP="006A0353">
      <w:pPr>
        <w:spacing w:after="12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1C392F" w:rsidRPr="001C392F" w14:paraId="58BE168D" w14:textId="77777777" w:rsidTr="00B644E5">
        <w:trPr>
          <w:trHeight w:val="454"/>
        </w:trPr>
        <w:tc>
          <w:tcPr>
            <w:tcW w:w="9627" w:type="dxa"/>
          </w:tcPr>
          <w:p w14:paraId="444B792B" w14:textId="77777777" w:rsidR="001C392F" w:rsidRPr="001C392F" w:rsidRDefault="001C392F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Describe the injury/injuries</w:t>
            </w:r>
          </w:p>
          <w:p w14:paraId="1E7435D3" w14:textId="77777777" w:rsidR="001C392F" w:rsidRPr="001C392F" w:rsidRDefault="001C392F" w:rsidP="00DA2591">
            <w:pPr>
              <w:rPr>
                <w:rFonts w:ascii="Arial" w:hAnsi="Arial" w:cs="Arial"/>
                <w:b/>
              </w:rPr>
            </w:pPr>
          </w:p>
          <w:p w14:paraId="6B4192E7" w14:textId="77777777" w:rsidR="001C392F" w:rsidRPr="001C392F" w:rsidRDefault="001C392F" w:rsidP="00DA2591">
            <w:pPr>
              <w:rPr>
                <w:rFonts w:ascii="Arial" w:hAnsi="Arial" w:cs="Arial"/>
                <w:b/>
              </w:rPr>
            </w:pPr>
          </w:p>
          <w:p w14:paraId="62F128FB" w14:textId="77777777" w:rsidR="001C392F" w:rsidRPr="001C392F" w:rsidRDefault="001C392F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361145ED" w14:textId="77777777" w:rsidTr="00B67A12">
        <w:trPr>
          <w:trHeight w:val="454"/>
        </w:trPr>
        <w:tc>
          <w:tcPr>
            <w:tcW w:w="9627" w:type="dxa"/>
          </w:tcPr>
          <w:p w14:paraId="5CA4EE1D" w14:textId="77777777" w:rsidR="001C392F" w:rsidRPr="001C392F" w:rsidRDefault="001C392F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Immediate action taken</w:t>
            </w:r>
          </w:p>
          <w:p w14:paraId="3E4FAD52" w14:textId="77777777" w:rsidR="001C392F" w:rsidRPr="001C392F" w:rsidRDefault="001C392F" w:rsidP="00DA2591">
            <w:pPr>
              <w:rPr>
                <w:rFonts w:ascii="Arial" w:hAnsi="Arial" w:cs="Arial"/>
                <w:b/>
              </w:rPr>
            </w:pPr>
          </w:p>
          <w:p w14:paraId="11B8F404" w14:textId="77777777" w:rsidR="001C392F" w:rsidRPr="001C392F" w:rsidRDefault="001C392F" w:rsidP="00DA2591">
            <w:pPr>
              <w:rPr>
                <w:rFonts w:ascii="Arial" w:hAnsi="Arial" w:cs="Arial"/>
                <w:b/>
              </w:rPr>
            </w:pPr>
          </w:p>
          <w:p w14:paraId="1A15169D" w14:textId="77777777" w:rsidR="001C392F" w:rsidRPr="001C392F" w:rsidRDefault="001C392F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6E76BDB2" w14:textId="77777777" w:rsidTr="00AF769C">
        <w:trPr>
          <w:trHeight w:val="332"/>
        </w:trPr>
        <w:tc>
          <w:tcPr>
            <w:tcW w:w="9627" w:type="dxa"/>
          </w:tcPr>
          <w:p w14:paraId="4FB4541D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Treatment at the scene</w:t>
            </w:r>
          </w:p>
          <w:p w14:paraId="540BAD28" w14:textId="5F9F056B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  <w:p w14:paraId="729FC098" w14:textId="77777777" w:rsidR="006219FA" w:rsidRPr="001C392F" w:rsidRDefault="006219FA" w:rsidP="00DA2591">
            <w:pPr>
              <w:rPr>
                <w:rFonts w:ascii="Arial" w:hAnsi="Arial" w:cs="Arial"/>
                <w:b/>
              </w:rPr>
            </w:pPr>
          </w:p>
          <w:p w14:paraId="5EFEC274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7053EE83" w14:textId="77777777" w:rsidTr="00AF769C">
        <w:trPr>
          <w:trHeight w:val="330"/>
        </w:trPr>
        <w:tc>
          <w:tcPr>
            <w:tcW w:w="9627" w:type="dxa"/>
          </w:tcPr>
          <w:p w14:paraId="5C584289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Admission to hospital</w:t>
            </w:r>
          </w:p>
          <w:p w14:paraId="40FD58C3" w14:textId="75AC888B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  <w:p w14:paraId="76FF2A1D" w14:textId="77777777" w:rsidR="006219FA" w:rsidRPr="001C392F" w:rsidRDefault="006219FA" w:rsidP="00DA2591">
            <w:pPr>
              <w:rPr>
                <w:rFonts w:ascii="Arial" w:hAnsi="Arial" w:cs="Arial"/>
                <w:b/>
              </w:rPr>
            </w:pPr>
          </w:p>
          <w:p w14:paraId="52430642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5E840864" w14:textId="77777777" w:rsidTr="00AF769C">
        <w:trPr>
          <w:trHeight w:val="330"/>
        </w:trPr>
        <w:tc>
          <w:tcPr>
            <w:tcW w:w="9627" w:type="dxa"/>
          </w:tcPr>
          <w:p w14:paraId="5EF1FDF1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Ongoing medical treatment</w:t>
            </w:r>
          </w:p>
          <w:p w14:paraId="04A7E530" w14:textId="35FF90D9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  <w:p w14:paraId="2864A77B" w14:textId="77777777" w:rsidR="006219FA" w:rsidRPr="001C392F" w:rsidRDefault="006219FA" w:rsidP="00DA2591">
            <w:pPr>
              <w:rPr>
                <w:rFonts w:ascii="Arial" w:hAnsi="Arial" w:cs="Arial"/>
                <w:b/>
              </w:rPr>
            </w:pPr>
          </w:p>
          <w:p w14:paraId="381025B9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</w:tc>
      </w:tr>
    </w:tbl>
    <w:p w14:paraId="0A42CA89" w14:textId="77777777" w:rsidR="00AA7433" w:rsidRPr="001C392F" w:rsidRDefault="00AA7433" w:rsidP="006A0353">
      <w:pPr>
        <w:spacing w:after="480"/>
        <w:rPr>
          <w:rFonts w:ascii="Arial" w:hAnsi="Arial" w:cs="Arial"/>
        </w:rPr>
      </w:pPr>
    </w:p>
    <w:p w14:paraId="7718DB98" w14:textId="720273AC" w:rsidR="00AA7433" w:rsidRPr="001C392F" w:rsidRDefault="4231E68D" w:rsidP="006A0353">
      <w:pPr>
        <w:spacing w:after="360" w:line="240" w:lineRule="auto"/>
        <w:outlineLvl w:val="0"/>
        <w:rPr>
          <w:rFonts w:ascii="Arial" w:hAnsi="Arial" w:cs="Arial"/>
          <w:b/>
          <w:i/>
          <w:iCs/>
          <w:sz w:val="28"/>
          <w:szCs w:val="28"/>
        </w:rPr>
      </w:pPr>
      <w:r w:rsidRPr="001C392F">
        <w:rPr>
          <w:rFonts w:ascii="Arial" w:hAnsi="Arial" w:cs="Arial"/>
          <w:b/>
          <w:i/>
          <w:iCs/>
          <w:sz w:val="28"/>
          <w:szCs w:val="28"/>
        </w:rPr>
        <w:t>Section 6 is to be completed for any incident involving damage to property</w:t>
      </w:r>
    </w:p>
    <w:p w14:paraId="03DFACC4" w14:textId="75AA136F" w:rsidR="00AA7433" w:rsidRPr="001C392F" w:rsidRDefault="00751600" w:rsidP="006A0353">
      <w:pPr>
        <w:pStyle w:val="Heading1"/>
        <w:spacing w:before="0" w:line="240" w:lineRule="auto"/>
        <w:rPr>
          <w:rFonts w:ascii="Arial" w:hAnsi="Arial" w:cs="Arial"/>
          <w:color w:val="auto"/>
        </w:rPr>
      </w:pPr>
      <w:r w:rsidRPr="001C392F">
        <w:rPr>
          <w:rFonts w:ascii="Arial" w:hAnsi="Arial" w:cs="Arial"/>
          <w:color w:val="auto"/>
        </w:rPr>
        <w:t xml:space="preserve">Details of </w:t>
      </w:r>
      <w:r w:rsidR="00850413" w:rsidRPr="001C392F">
        <w:rPr>
          <w:rFonts w:ascii="Arial" w:hAnsi="Arial" w:cs="Arial"/>
          <w:color w:val="auto"/>
        </w:rPr>
        <w:t>D</w:t>
      </w:r>
      <w:r w:rsidRPr="001C392F">
        <w:rPr>
          <w:rFonts w:ascii="Arial" w:hAnsi="Arial" w:cs="Arial"/>
          <w:color w:val="auto"/>
        </w:rPr>
        <w:t xml:space="preserve">amaged </w:t>
      </w:r>
      <w:r w:rsidR="00850413" w:rsidRPr="001C392F">
        <w:rPr>
          <w:rFonts w:ascii="Arial" w:hAnsi="Arial" w:cs="Arial"/>
          <w:color w:val="auto"/>
        </w:rPr>
        <w:t>P</w:t>
      </w:r>
      <w:r w:rsidRPr="001C392F">
        <w:rPr>
          <w:rFonts w:ascii="Arial" w:hAnsi="Arial" w:cs="Arial"/>
          <w:color w:val="auto"/>
        </w:rPr>
        <w:t>roperty</w:t>
      </w:r>
    </w:p>
    <w:p w14:paraId="149A86BB" w14:textId="77777777" w:rsidR="00751600" w:rsidRPr="001C392F" w:rsidRDefault="00751600" w:rsidP="006A0353">
      <w:pPr>
        <w:spacing w:after="12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5122"/>
      </w:tblGrid>
      <w:tr w:rsidR="001C392F" w:rsidRPr="001C392F" w14:paraId="451F26D7" w14:textId="77777777" w:rsidTr="00AF769C">
        <w:trPr>
          <w:trHeight w:val="454"/>
        </w:trPr>
        <w:tc>
          <w:tcPr>
            <w:tcW w:w="9627" w:type="dxa"/>
            <w:gridSpan w:val="2"/>
          </w:tcPr>
          <w:p w14:paraId="36F3963F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Describe damage caused</w:t>
            </w:r>
          </w:p>
          <w:p w14:paraId="39D7CDD2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  <w:p w14:paraId="26FFD073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  <w:p w14:paraId="3EEC997A" w14:textId="0BC6765C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  <w:p w14:paraId="57B7525B" w14:textId="2EDF49F9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</w:p>
          <w:p w14:paraId="472591ED" w14:textId="075BFAFB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</w:p>
          <w:p w14:paraId="6EB82667" w14:textId="77777777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</w:p>
          <w:p w14:paraId="15C8C506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  <w:p w14:paraId="523B39A4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2773FBA8" w14:textId="77777777" w:rsidTr="009B50A9">
        <w:trPr>
          <w:trHeight w:val="544"/>
        </w:trPr>
        <w:tc>
          <w:tcPr>
            <w:tcW w:w="4505" w:type="dxa"/>
          </w:tcPr>
          <w:p w14:paraId="53D474C9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 xml:space="preserve">Estimated cost of repair or replacement </w:t>
            </w:r>
          </w:p>
          <w:p w14:paraId="5721CCE9" w14:textId="722D6DA6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</w:p>
        </w:tc>
        <w:tc>
          <w:tcPr>
            <w:tcW w:w="5122" w:type="dxa"/>
          </w:tcPr>
          <w:p w14:paraId="46BEF96F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3B339DCF" w14:textId="77777777" w:rsidTr="009B50A9">
        <w:trPr>
          <w:trHeight w:val="526"/>
        </w:trPr>
        <w:tc>
          <w:tcPr>
            <w:tcW w:w="4505" w:type="dxa"/>
          </w:tcPr>
          <w:p w14:paraId="1406DED6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Name of owner of damaged property</w:t>
            </w:r>
          </w:p>
          <w:p w14:paraId="278A17D3" w14:textId="18912A0C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</w:p>
        </w:tc>
        <w:tc>
          <w:tcPr>
            <w:tcW w:w="5122" w:type="dxa"/>
          </w:tcPr>
          <w:p w14:paraId="77C0D18A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4C42CAF8" w14:textId="77777777" w:rsidTr="009B50A9">
        <w:trPr>
          <w:trHeight w:val="517"/>
        </w:trPr>
        <w:tc>
          <w:tcPr>
            <w:tcW w:w="4505" w:type="dxa"/>
          </w:tcPr>
          <w:p w14:paraId="0D59CF96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Email</w:t>
            </w:r>
          </w:p>
          <w:p w14:paraId="4639DFA5" w14:textId="669F6E5D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</w:p>
        </w:tc>
        <w:tc>
          <w:tcPr>
            <w:tcW w:w="5122" w:type="dxa"/>
          </w:tcPr>
          <w:p w14:paraId="6CBB3C35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Telephone</w:t>
            </w:r>
          </w:p>
          <w:p w14:paraId="3545A7CA" w14:textId="497D7340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7B6DD8BD" w14:textId="77777777" w:rsidTr="009B50A9">
        <w:trPr>
          <w:trHeight w:val="589"/>
        </w:trPr>
        <w:tc>
          <w:tcPr>
            <w:tcW w:w="9627" w:type="dxa"/>
            <w:gridSpan w:val="2"/>
          </w:tcPr>
          <w:p w14:paraId="5770556F" w14:textId="77777777" w:rsidR="001C392F" w:rsidRPr="001C392F" w:rsidRDefault="001C392F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Address</w:t>
            </w:r>
          </w:p>
          <w:p w14:paraId="51D88B89" w14:textId="77777777" w:rsidR="001C392F" w:rsidRPr="001C392F" w:rsidRDefault="001C392F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2D16793B" w14:textId="77777777" w:rsidTr="009B50A9">
        <w:trPr>
          <w:trHeight w:val="616"/>
        </w:trPr>
        <w:tc>
          <w:tcPr>
            <w:tcW w:w="4505" w:type="dxa"/>
          </w:tcPr>
          <w:p w14:paraId="4020BFEC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</w:tc>
        <w:tc>
          <w:tcPr>
            <w:tcW w:w="5122" w:type="dxa"/>
          </w:tcPr>
          <w:p w14:paraId="49F309A9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Postcode</w:t>
            </w:r>
          </w:p>
          <w:p w14:paraId="436FA4EA" w14:textId="3E046713" w:rsidR="00A5314B" w:rsidRPr="001C392F" w:rsidRDefault="00A5314B" w:rsidP="00DA2591">
            <w:pPr>
              <w:rPr>
                <w:rFonts w:ascii="Arial" w:hAnsi="Arial" w:cs="Arial"/>
                <w:b/>
              </w:rPr>
            </w:pPr>
          </w:p>
        </w:tc>
      </w:tr>
    </w:tbl>
    <w:p w14:paraId="52358634" w14:textId="36467ECF" w:rsidR="00AA7433" w:rsidRPr="001C392F" w:rsidRDefault="00AA7433" w:rsidP="00AA7433">
      <w:pPr>
        <w:rPr>
          <w:rFonts w:ascii="Arial" w:hAnsi="Arial" w:cs="Arial"/>
        </w:rPr>
      </w:pPr>
    </w:p>
    <w:p w14:paraId="497B8BCA" w14:textId="7A861E92" w:rsidR="006A0353" w:rsidRPr="001C392F" w:rsidRDefault="006A0353" w:rsidP="00AA7433">
      <w:pPr>
        <w:rPr>
          <w:rFonts w:ascii="Arial" w:hAnsi="Arial" w:cs="Arial"/>
        </w:rPr>
      </w:pPr>
      <w:r w:rsidRPr="001C392F">
        <w:rPr>
          <w:rFonts w:ascii="Arial" w:hAnsi="Arial" w:cs="Arial"/>
        </w:rPr>
        <w:br w:type="page"/>
      </w:r>
    </w:p>
    <w:p w14:paraId="0C36BEA2" w14:textId="77777777" w:rsidR="00AA7433" w:rsidRPr="001C392F" w:rsidRDefault="00AA7433" w:rsidP="006A0353">
      <w:pPr>
        <w:spacing w:after="360" w:line="240" w:lineRule="auto"/>
        <w:outlineLvl w:val="0"/>
        <w:rPr>
          <w:rFonts w:ascii="Arial" w:hAnsi="Arial" w:cs="Arial"/>
          <w:b/>
          <w:i/>
          <w:sz w:val="32"/>
          <w:szCs w:val="32"/>
        </w:rPr>
      </w:pPr>
      <w:r w:rsidRPr="001C392F">
        <w:rPr>
          <w:rFonts w:ascii="Arial" w:hAnsi="Arial" w:cs="Arial"/>
          <w:b/>
          <w:i/>
          <w:sz w:val="32"/>
          <w:szCs w:val="32"/>
        </w:rPr>
        <w:lastRenderedPageBreak/>
        <w:t>The remaining sections are to be completed for all incidents</w:t>
      </w:r>
    </w:p>
    <w:p w14:paraId="3ADF25EB" w14:textId="49B83D97" w:rsidR="00AA7433" w:rsidRPr="001C392F" w:rsidRDefault="00751600" w:rsidP="006A0353">
      <w:pPr>
        <w:pStyle w:val="Heading1"/>
        <w:spacing w:before="0" w:line="240" w:lineRule="auto"/>
        <w:rPr>
          <w:rFonts w:ascii="Arial" w:hAnsi="Arial" w:cs="Arial"/>
          <w:color w:val="auto"/>
        </w:rPr>
      </w:pPr>
      <w:r w:rsidRPr="001C392F">
        <w:rPr>
          <w:rFonts w:ascii="Arial" w:hAnsi="Arial" w:cs="Arial"/>
          <w:color w:val="auto"/>
        </w:rPr>
        <w:t>Name and contact details of any witnesses to the incident</w:t>
      </w:r>
    </w:p>
    <w:p w14:paraId="3C1FB7ED" w14:textId="30A45803" w:rsidR="006219FA" w:rsidRPr="001C392F" w:rsidRDefault="006219FA" w:rsidP="006219FA">
      <w:pPr>
        <w:ind w:left="432"/>
        <w:rPr>
          <w:rFonts w:ascii="Arial" w:hAnsi="Arial" w:cs="Arial"/>
          <w:b/>
          <w:sz w:val="28"/>
          <w:szCs w:val="28"/>
        </w:rPr>
      </w:pPr>
      <w:r w:rsidRPr="001C392F">
        <w:rPr>
          <w:rFonts w:ascii="Arial" w:hAnsi="Arial" w:cs="Arial"/>
          <w:b/>
          <w:sz w:val="28"/>
          <w:szCs w:val="28"/>
        </w:rPr>
        <w:t>(</w:t>
      </w:r>
      <w:r w:rsidR="00E65B54">
        <w:rPr>
          <w:rFonts w:ascii="Arial" w:hAnsi="Arial" w:cs="Arial"/>
          <w:b/>
          <w:sz w:val="28"/>
          <w:szCs w:val="28"/>
        </w:rPr>
        <w:t>Get</w:t>
      </w:r>
      <w:r w:rsidRPr="001C392F">
        <w:rPr>
          <w:rFonts w:ascii="Arial" w:hAnsi="Arial" w:cs="Arial"/>
          <w:b/>
          <w:sz w:val="28"/>
          <w:szCs w:val="28"/>
        </w:rPr>
        <w:t xml:space="preserve"> this </w:t>
      </w:r>
      <w:r w:rsidR="00E65B54">
        <w:rPr>
          <w:rFonts w:ascii="Arial" w:hAnsi="Arial" w:cs="Arial"/>
          <w:b/>
          <w:sz w:val="28"/>
          <w:szCs w:val="28"/>
        </w:rPr>
        <w:t xml:space="preserve">information </w:t>
      </w:r>
      <w:r w:rsidRPr="001C392F">
        <w:rPr>
          <w:rFonts w:ascii="Arial" w:hAnsi="Arial" w:cs="Arial"/>
          <w:b/>
          <w:sz w:val="28"/>
          <w:szCs w:val="28"/>
        </w:rPr>
        <w:t>as soon as possible)</w:t>
      </w:r>
    </w:p>
    <w:p w14:paraId="1DBE6FDB" w14:textId="77777777" w:rsidR="00AA7433" w:rsidRPr="001C392F" w:rsidRDefault="00AA7433" w:rsidP="006A0353">
      <w:pPr>
        <w:spacing w:after="12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1C392F" w:rsidRPr="001C392F" w14:paraId="01715010" w14:textId="77777777" w:rsidTr="00AF769C">
        <w:trPr>
          <w:trHeight w:val="454"/>
        </w:trPr>
        <w:tc>
          <w:tcPr>
            <w:tcW w:w="9627" w:type="dxa"/>
          </w:tcPr>
          <w:p w14:paraId="2DD5E2FA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29123962" w14:textId="77777777" w:rsidTr="00AF769C">
        <w:trPr>
          <w:trHeight w:val="454"/>
        </w:trPr>
        <w:tc>
          <w:tcPr>
            <w:tcW w:w="9627" w:type="dxa"/>
          </w:tcPr>
          <w:p w14:paraId="731934F9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422665C3" w14:textId="77777777" w:rsidTr="00AF769C">
        <w:trPr>
          <w:trHeight w:val="454"/>
        </w:trPr>
        <w:tc>
          <w:tcPr>
            <w:tcW w:w="9627" w:type="dxa"/>
          </w:tcPr>
          <w:p w14:paraId="3B302C75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6A0353" w:rsidRPr="001C392F" w14:paraId="445BD8CA" w14:textId="77777777" w:rsidTr="00AF769C">
        <w:trPr>
          <w:trHeight w:val="454"/>
        </w:trPr>
        <w:tc>
          <w:tcPr>
            <w:tcW w:w="9627" w:type="dxa"/>
          </w:tcPr>
          <w:p w14:paraId="065D4CE6" w14:textId="77777777" w:rsidR="006A0353" w:rsidRPr="001C392F" w:rsidRDefault="006A0353" w:rsidP="00DA2591">
            <w:pPr>
              <w:rPr>
                <w:rFonts w:ascii="Arial" w:hAnsi="Arial" w:cs="Arial"/>
                <w:b/>
              </w:rPr>
            </w:pPr>
          </w:p>
        </w:tc>
      </w:tr>
      <w:tr w:rsidR="006A0353" w:rsidRPr="001C392F" w14:paraId="3D99FB6A" w14:textId="77777777" w:rsidTr="00AF769C">
        <w:trPr>
          <w:trHeight w:val="454"/>
        </w:trPr>
        <w:tc>
          <w:tcPr>
            <w:tcW w:w="9627" w:type="dxa"/>
          </w:tcPr>
          <w:p w14:paraId="4C1ADCEB" w14:textId="77777777" w:rsidR="006A0353" w:rsidRPr="001C392F" w:rsidRDefault="006A0353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5A7E8B24" w14:textId="77777777" w:rsidTr="00AF769C">
        <w:trPr>
          <w:trHeight w:val="454"/>
        </w:trPr>
        <w:tc>
          <w:tcPr>
            <w:tcW w:w="9627" w:type="dxa"/>
          </w:tcPr>
          <w:p w14:paraId="561ABAD6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</w:tc>
      </w:tr>
      <w:tr w:rsidR="001C392F" w:rsidRPr="001C392F" w14:paraId="58D00612" w14:textId="77777777" w:rsidTr="00AF769C">
        <w:trPr>
          <w:trHeight w:val="454"/>
        </w:trPr>
        <w:tc>
          <w:tcPr>
            <w:tcW w:w="9627" w:type="dxa"/>
          </w:tcPr>
          <w:p w14:paraId="43ACD765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</w:tc>
      </w:tr>
    </w:tbl>
    <w:p w14:paraId="3F85CC36" w14:textId="59BC4760" w:rsidR="00AA7433" w:rsidRPr="001C392F" w:rsidRDefault="00AA7433" w:rsidP="006A0353">
      <w:pPr>
        <w:spacing w:after="120" w:line="240" w:lineRule="auto"/>
        <w:rPr>
          <w:rFonts w:ascii="Arial" w:hAnsi="Arial" w:cs="Arial"/>
        </w:rPr>
      </w:pPr>
    </w:p>
    <w:p w14:paraId="270B1354" w14:textId="4F1036BE" w:rsidR="00D43773" w:rsidRPr="001C392F" w:rsidRDefault="00D43773" w:rsidP="006A0353">
      <w:pPr>
        <w:spacing w:after="120" w:line="240" w:lineRule="auto"/>
        <w:rPr>
          <w:rFonts w:ascii="Arial" w:hAnsi="Arial" w:cs="Arial"/>
        </w:rPr>
      </w:pPr>
    </w:p>
    <w:p w14:paraId="3C110372" w14:textId="73BDFFE2" w:rsidR="006A0353" w:rsidRPr="001C392F" w:rsidRDefault="006A0353" w:rsidP="006A0353">
      <w:pPr>
        <w:spacing w:after="120" w:line="240" w:lineRule="auto"/>
        <w:rPr>
          <w:rFonts w:ascii="Arial" w:hAnsi="Arial" w:cs="Arial"/>
        </w:rPr>
      </w:pPr>
    </w:p>
    <w:p w14:paraId="5B0E6847" w14:textId="77777777" w:rsidR="006A0353" w:rsidRPr="001C392F" w:rsidRDefault="006A0353" w:rsidP="006A0353">
      <w:pPr>
        <w:spacing w:after="120" w:line="240" w:lineRule="auto"/>
        <w:rPr>
          <w:rFonts w:ascii="Arial" w:hAnsi="Arial" w:cs="Arial"/>
        </w:rPr>
      </w:pPr>
    </w:p>
    <w:p w14:paraId="0AF80E22" w14:textId="51BEFF90" w:rsidR="00AA7433" w:rsidRPr="001C392F" w:rsidRDefault="00751600" w:rsidP="4231E68D">
      <w:pPr>
        <w:pStyle w:val="Heading1"/>
        <w:rPr>
          <w:rFonts w:ascii="Arial" w:hAnsi="Arial" w:cs="Arial"/>
          <w:bCs/>
          <w:color w:val="auto"/>
          <w:szCs w:val="28"/>
        </w:rPr>
      </w:pPr>
      <w:r w:rsidRPr="001C392F">
        <w:rPr>
          <w:rFonts w:ascii="Arial" w:hAnsi="Arial" w:cs="Arial"/>
          <w:color w:val="auto"/>
        </w:rPr>
        <w:t>Declaration</w:t>
      </w:r>
    </w:p>
    <w:p w14:paraId="6942F202" w14:textId="77777777" w:rsidR="00AA7433" w:rsidRPr="001C392F" w:rsidRDefault="00AA7433" w:rsidP="00AA7433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3393"/>
      </w:tblGrid>
      <w:tr w:rsidR="001C392F" w:rsidRPr="001C392F" w14:paraId="08A6B8B7" w14:textId="77777777" w:rsidTr="001C392F">
        <w:trPr>
          <w:trHeight w:val="702"/>
        </w:trPr>
        <w:tc>
          <w:tcPr>
            <w:tcW w:w="9627" w:type="dxa"/>
            <w:gridSpan w:val="2"/>
            <w:vAlign w:val="center"/>
          </w:tcPr>
          <w:p w14:paraId="484B37C1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  <w:lang w:val="en-US"/>
              </w:rPr>
              <w:t xml:space="preserve">I/We declare that to the best of my/our knowledge and belief all the foregoing particulars are true and correct in all respects. </w:t>
            </w:r>
          </w:p>
        </w:tc>
      </w:tr>
      <w:tr w:rsidR="001C392F" w:rsidRPr="001C392F" w14:paraId="590DD73F" w14:textId="77777777" w:rsidTr="00AF769C">
        <w:trPr>
          <w:trHeight w:val="454"/>
        </w:trPr>
        <w:tc>
          <w:tcPr>
            <w:tcW w:w="6234" w:type="dxa"/>
          </w:tcPr>
          <w:p w14:paraId="7F08F089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Signed</w:t>
            </w:r>
          </w:p>
          <w:p w14:paraId="1500B07B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  <w:p w14:paraId="567F2A23" w14:textId="2C474CCD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  <w:p w14:paraId="465A3129" w14:textId="77777777" w:rsidR="001C392F" w:rsidRPr="001C392F" w:rsidRDefault="001C392F" w:rsidP="00DA2591">
            <w:pPr>
              <w:rPr>
                <w:rFonts w:ascii="Arial" w:hAnsi="Arial" w:cs="Arial"/>
                <w:b/>
              </w:rPr>
            </w:pPr>
          </w:p>
          <w:p w14:paraId="6780572E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  <w:p w14:paraId="419D7114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</w:p>
        </w:tc>
        <w:tc>
          <w:tcPr>
            <w:tcW w:w="3393" w:type="dxa"/>
          </w:tcPr>
          <w:p w14:paraId="5007DF49" w14:textId="77777777" w:rsidR="00AA7433" w:rsidRPr="001C392F" w:rsidRDefault="00AA7433" w:rsidP="00DA2591">
            <w:pPr>
              <w:rPr>
                <w:rFonts w:ascii="Arial" w:hAnsi="Arial" w:cs="Arial"/>
                <w:b/>
              </w:rPr>
            </w:pPr>
            <w:r w:rsidRPr="001C392F">
              <w:rPr>
                <w:rFonts w:ascii="Arial" w:hAnsi="Arial" w:cs="Arial"/>
                <w:b/>
              </w:rPr>
              <w:t>Dated</w:t>
            </w:r>
          </w:p>
        </w:tc>
      </w:tr>
    </w:tbl>
    <w:p w14:paraId="03078307" w14:textId="7F75ED07" w:rsidR="00AA7433" w:rsidRDefault="00AA7433" w:rsidP="001C392F">
      <w:pPr>
        <w:spacing w:after="120" w:line="240" w:lineRule="auto"/>
        <w:rPr>
          <w:rFonts w:ascii="Arial" w:hAnsi="Arial" w:cs="Arial"/>
        </w:rPr>
      </w:pPr>
    </w:p>
    <w:p w14:paraId="6A1332DB" w14:textId="77777777" w:rsidR="001C392F" w:rsidRPr="001C392F" w:rsidRDefault="001C392F" w:rsidP="001C392F">
      <w:pPr>
        <w:spacing w:after="120" w:line="240" w:lineRule="auto"/>
        <w:rPr>
          <w:rFonts w:ascii="Arial" w:hAnsi="Arial" w:cs="Arial"/>
        </w:rPr>
      </w:pPr>
    </w:p>
    <w:p w14:paraId="5D32D7E2" w14:textId="7D92EB93" w:rsidR="00AA7433" w:rsidRDefault="001C392F" w:rsidP="001C392F">
      <w:pPr>
        <w:spacing w:after="120" w:line="240" w:lineRule="auto"/>
        <w:rPr>
          <w:rFonts w:ascii="Arial" w:hAnsi="Arial" w:cs="Arial"/>
          <w:sz w:val="28"/>
          <w:szCs w:val="28"/>
        </w:rPr>
      </w:pPr>
      <w:r w:rsidRPr="001C392F">
        <w:rPr>
          <w:rFonts w:ascii="Arial" w:hAnsi="Arial" w:cs="Arial"/>
          <w:sz w:val="28"/>
          <w:szCs w:val="28"/>
        </w:rPr>
        <w:t>Please sent the completed form to the Dunmow u3a Secretary together with copies to the Groups Coordinator and the Welfare Officer.</w:t>
      </w:r>
    </w:p>
    <w:p w14:paraId="08645573" w14:textId="77777777" w:rsidR="001C392F" w:rsidRPr="001C392F" w:rsidRDefault="001C392F" w:rsidP="001C392F">
      <w:pPr>
        <w:spacing w:after="120" w:line="240" w:lineRule="auto"/>
        <w:rPr>
          <w:rFonts w:ascii="Arial" w:hAnsi="Arial" w:cs="Arial"/>
          <w:sz w:val="28"/>
          <w:szCs w:val="28"/>
        </w:rPr>
      </w:pPr>
    </w:p>
    <w:p w14:paraId="216D0416" w14:textId="480C5BF8" w:rsidR="001C392F" w:rsidRPr="001C392F" w:rsidRDefault="001C392F" w:rsidP="001C392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C392F">
        <w:rPr>
          <w:rFonts w:ascii="Arial" w:hAnsi="Arial" w:cs="Arial"/>
          <w:b/>
          <w:sz w:val="24"/>
          <w:szCs w:val="24"/>
        </w:rPr>
        <w:t>Issue Date:  10 June 2021</w:t>
      </w:r>
    </w:p>
    <w:p w14:paraId="1D310812" w14:textId="77777777" w:rsidR="001C392F" w:rsidRPr="001C392F" w:rsidRDefault="001C392F" w:rsidP="001C392F">
      <w:pPr>
        <w:spacing w:after="120" w:line="240" w:lineRule="auto"/>
        <w:rPr>
          <w:rFonts w:ascii="Arial" w:hAnsi="Arial" w:cs="Arial"/>
          <w:sz w:val="28"/>
          <w:szCs w:val="28"/>
        </w:rPr>
      </w:pPr>
    </w:p>
    <w:sectPr w:rsidR="001C392F" w:rsidRPr="001C392F" w:rsidSect="00850413">
      <w:pgSz w:w="11906" w:h="16838" w:code="9"/>
      <w:pgMar w:top="864" w:right="1008" w:bottom="72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92452" w14:textId="77777777" w:rsidR="00EF2FE1" w:rsidRDefault="00EF2FE1" w:rsidP="00834AA6">
      <w:r>
        <w:separator/>
      </w:r>
    </w:p>
  </w:endnote>
  <w:endnote w:type="continuationSeparator" w:id="0">
    <w:p w14:paraId="322AA59B" w14:textId="77777777" w:rsidR="00EF2FE1" w:rsidRDefault="00EF2FE1" w:rsidP="0083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2EA08" w14:textId="77777777" w:rsidR="00EF2FE1" w:rsidRDefault="00EF2FE1" w:rsidP="00834AA6">
      <w:r>
        <w:separator/>
      </w:r>
    </w:p>
  </w:footnote>
  <w:footnote w:type="continuationSeparator" w:id="0">
    <w:p w14:paraId="7090014F" w14:textId="77777777" w:rsidR="00EF2FE1" w:rsidRDefault="00EF2FE1" w:rsidP="00834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5E06"/>
    <w:multiLevelType w:val="hybridMultilevel"/>
    <w:tmpl w:val="B8B6B6F6"/>
    <w:lvl w:ilvl="0" w:tplc="E8BACD84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0C9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0B40029"/>
    <w:multiLevelType w:val="hybridMultilevel"/>
    <w:tmpl w:val="A6465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037D8"/>
    <w:multiLevelType w:val="hybridMultilevel"/>
    <w:tmpl w:val="24DC6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A4F95"/>
    <w:multiLevelType w:val="hybridMultilevel"/>
    <w:tmpl w:val="AAEE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46CDE"/>
    <w:multiLevelType w:val="hybridMultilevel"/>
    <w:tmpl w:val="A1BAF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845"/>
    <w:multiLevelType w:val="hybridMultilevel"/>
    <w:tmpl w:val="611A85E6"/>
    <w:lvl w:ilvl="0" w:tplc="E7EE2CA0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7021857"/>
    <w:multiLevelType w:val="hybridMultilevel"/>
    <w:tmpl w:val="9C108096"/>
    <w:lvl w:ilvl="0" w:tplc="E8BACD84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329BF"/>
    <w:multiLevelType w:val="hybridMultilevel"/>
    <w:tmpl w:val="942834DA"/>
    <w:lvl w:ilvl="0" w:tplc="BDD0599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E747C"/>
    <w:multiLevelType w:val="hybridMultilevel"/>
    <w:tmpl w:val="130E4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C5933"/>
    <w:multiLevelType w:val="multilevel"/>
    <w:tmpl w:val="78CCB2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3DE70AC"/>
    <w:multiLevelType w:val="hybridMultilevel"/>
    <w:tmpl w:val="752A46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2284A"/>
    <w:multiLevelType w:val="hybridMultilevel"/>
    <w:tmpl w:val="ED1E5D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B6622"/>
    <w:multiLevelType w:val="hybridMultilevel"/>
    <w:tmpl w:val="D004D8B0"/>
    <w:lvl w:ilvl="0" w:tplc="E8BACD84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E0B88"/>
    <w:multiLevelType w:val="hybridMultilevel"/>
    <w:tmpl w:val="36F00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B0E4B"/>
    <w:multiLevelType w:val="hybridMultilevel"/>
    <w:tmpl w:val="2D9AD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50A23"/>
    <w:multiLevelType w:val="hybridMultilevel"/>
    <w:tmpl w:val="292CD93C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17E0A"/>
    <w:multiLevelType w:val="hybridMultilevel"/>
    <w:tmpl w:val="07B4F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36707"/>
    <w:multiLevelType w:val="hybridMultilevel"/>
    <w:tmpl w:val="633416D8"/>
    <w:lvl w:ilvl="0" w:tplc="1A78AF1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A64FA"/>
    <w:multiLevelType w:val="multilevel"/>
    <w:tmpl w:val="3B9EA4A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5D83724"/>
    <w:multiLevelType w:val="hybridMultilevel"/>
    <w:tmpl w:val="30C67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9"/>
  </w:num>
  <w:num w:numId="4">
    <w:abstractNumId w:val="10"/>
  </w:num>
  <w:num w:numId="5">
    <w:abstractNumId w:val="4"/>
  </w:num>
  <w:num w:numId="6">
    <w:abstractNumId w:val="12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14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5"/>
  </w:num>
  <w:num w:numId="17">
    <w:abstractNumId w:val="11"/>
  </w:num>
  <w:num w:numId="18">
    <w:abstractNumId w:val="17"/>
  </w:num>
  <w:num w:numId="19">
    <w:abstractNumId w:val="20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EF"/>
    <w:rsid w:val="000C26B0"/>
    <w:rsid w:val="000F0F6C"/>
    <w:rsid w:val="00113236"/>
    <w:rsid w:val="00115D8A"/>
    <w:rsid w:val="00121530"/>
    <w:rsid w:val="00140572"/>
    <w:rsid w:val="001C392F"/>
    <w:rsid w:val="001D4766"/>
    <w:rsid w:val="002705EE"/>
    <w:rsid w:val="002807A1"/>
    <w:rsid w:val="002F1C8C"/>
    <w:rsid w:val="002F413F"/>
    <w:rsid w:val="003012BB"/>
    <w:rsid w:val="003234C6"/>
    <w:rsid w:val="004018A2"/>
    <w:rsid w:val="004C3FCC"/>
    <w:rsid w:val="004C6FAF"/>
    <w:rsid w:val="005662E2"/>
    <w:rsid w:val="00571EF4"/>
    <w:rsid w:val="005A79E2"/>
    <w:rsid w:val="005F3ABB"/>
    <w:rsid w:val="006219FA"/>
    <w:rsid w:val="006539DA"/>
    <w:rsid w:val="006A0353"/>
    <w:rsid w:val="0071129B"/>
    <w:rsid w:val="00727EFC"/>
    <w:rsid w:val="00734FE5"/>
    <w:rsid w:val="00751600"/>
    <w:rsid w:val="007E33B9"/>
    <w:rsid w:val="00814177"/>
    <w:rsid w:val="00823F21"/>
    <w:rsid w:val="00826E91"/>
    <w:rsid w:val="00834AA6"/>
    <w:rsid w:val="00835D42"/>
    <w:rsid w:val="00850413"/>
    <w:rsid w:val="0087514B"/>
    <w:rsid w:val="008B02F9"/>
    <w:rsid w:val="008C0A72"/>
    <w:rsid w:val="008C32C1"/>
    <w:rsid w:val="008C6B11"/>
    <w:rsid w:val="008F4698"/>
    <w:rsid w:val="00991913"/>
    <w:rsid w:val="009A4D7C"/>
    <w:rsid w:val="009B50A9"/>
    <w:rsid w:val="00A16027"/>
    <w:rsid w:val="00A24EE2"/>
    <w:rsid w:val="00A5314B"/>
    <w:rsid w:val="00A67105"/>
    <w:rsid w:val="00A805B5"/>
    <w:rsid w:val="00A8635F"/>
    <w:rsid w:val="00AA4A52"/>
    <w:rsid w:val="00AA7433"/>
    <w:rsid w:val="00AB4100"/>
    <w:rsid w:val="00AF261E"/>
    <w:rsid w:val="00AF2F3C"/>
    <w:rsid w:val="00AF769C"/>
    <w:rsid w:val="00B106CC"/>
    <w:rsid w:val="00BB0DDA"/>
    <w:rsid w:val="00BF39C0"/>
    <w:rsid w:val="00C007A2"/>
    <w:rsid w:val="00C57423"/>
    <w:rsid w:val="00C60463"/>
    <w:rsid w:val="00C77D1E"/>
    <w:rsid w:val="00CB5AEF"/>
    <w:rsid w:val="00D411DA"/>
    <w:rsid w:val="00D43773"/>
    <w:rsid w:val="00D544B5"/>
    <w:rsid w:val="00DE3C91"/>
    <w:rsid w:val="00E13F3F"/>
    <w:rsid w:val="00E15C2C"/>
    <w:rsid w:val="00E65B54"/>
    <w:rsid w:val="00EF2FE1"/>
    <w:rsid w:val="00F0556C"/>
    <w:rsid w:val="00FC4EE0"/>
    <w:rsid w:val="00FD4E28"/>
    <w:rsid w:val="4231E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783D5"/>
  <w15:chartTrackingRefBased/>
  <w15:docId w15:val="{3FA90E1D-4E9B-4A0F-B012-90DBFAB1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E28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E91"/>
    <w:pPr>
      <w:keepNext/>
      <w:keepLines/>
      <w:numPr>
        <w:numId w:val="7"/>
      </w:numPr>
      <w:spacing w:before="240" w:after="0"/>
      <w:outlineLvl w:val="0"/>
    </w:pPr>
    <w:rPr>
      <w:rFonts w:eastAsiaTheme="majorEastAsia" w:cstheme="majorBidi"/>
      <w:b/>
      <w:color w:val="595959" w:themeColor="text1" w:themeTint="A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E91"/>
    <w:pPr>
      <w:keepNext/>
      <w:keepLines/>
      <w:numPr>
        <w:ilvl w:val="1"/>
        <w:numId w:val="7"/>
      </w:numPr>
      <w:spacing w:before="40" w:after="0"/>
      <w:outlineLvl w:val="1"/>
    </w:pPr>
    <w:rPr>
      <w:rFonts w:eastAsiaTheme="majorEastAsia" w:cstheme="majorBidi"/>
      <w:b/>
      <w:color w:val="595959" w:themeColor="text1" w:themeTint="A6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6E91"/>
    <w:pPr>
      <w:keepNext/>
      <w:keepLines/>
      <w:numPr>
        <w:ilvl w:val="2"/>
        <w:numId w:val="7"/>
      </w:numPr>
      <w:spacing w:before="40" w:after="0"/>
      <w:outlineLvl w:val="2"/>
    </w:pPr>
    <w:rPr>
      <w:rFonts w:eastAsiaTheme="majorEastAsia" w:cstheme="majorBidi"/>
      <w:b/>
      <w:color w:val="595959" w:themeColor="text1" w:themeTint="A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1530"/>
    <w:pPr>
      <w:keepNext/>
      <w:keepLines/>
      <w:numPr>
        <w:ilvl w:val="3"/>
        <w:numId w:val="7"/>
      </w:numPr>
      <w:spacing w:before="40" w:after="0"/>
      <w:outlineLvl w:val="3"/>
    </w:pPr>
    <w:rPr>
      <w:rFonts w:eastAsiaTheme="majorEastAsia" w:cstheme="majorBidi"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E91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E91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E91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E91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E91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AA6"/>
  </w:style>
  <w:style w:type="paragraph" w:styleId="Footer">
    <w:name w:val="footer"/>
    <w:basedOn w:val="Normal"/>
    <w:link w:val="FooterChar"/>
    <w:uiPriority w:val="99"/>
    <w:unhideWhenUsed/>
    <w:rsid w:val="00834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AA6"/>
  </w:style>
  <w:style w:type="table" w:styleId="TableGrid">
    <w:name w:val="Table Grid"/>
    <w:basedOn w:val="TableNormal"/>
    <w:uiPriority w:val="39"/>
    <w:rsid w:val="0083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26E91"/>
    <w:rPr>
      <w:rFonts w:ascii="Verdana" w:eastAsiaTheme="majorEastAsia" w:hAnsi="Verdana" w:cstheme="majorBidi"/>
      <w:b/>
      <w:color w:val="595959" w:themeColor="text1" w:themeTint="A6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6E91"/>
    <w:rPr>
      <w:rFonts w:ascii="Verdana" w:eastAsiaTheme="majorEastAsia" w:hAnsi="Verdana" w:cstheme="majorBidi"/>
      <w:b/>
      <w:color w:val="595959" w:themeColor="text1" w:themeTint="A6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E91"/>
    <w:rPr>
      <w:rFonts w:ascii="Verdana" w:eastAsiaTheme="majorEastAsia" w:hAnsi="Verdana" w:cstheme="majorBidi"/>
      <w:b/>
      <w:color w:val="595959" w:themeColor="text1" w:themeTint="A6"/>
      <w:sz w:val="20"/>
      <w:szCs w:val="24"/>
    </w:rPr>
  </w:style>
  <w:style w:type="paragraph" w:styleId="ListParagraph">
    <w:name w:val="List Paragraph"/>
    <w:basedOn w:val="Normal"/>
    <w:uiPriority w:val="34"/>
    <w:qFormat/>
    <w:rsid w:val="00826E9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21530"/>
    <w:rPr>
      <w:rFonts w:ascii="Verdana" w:eastAsiaTheme="majorEastAsia" w:hAnsi="Verdana" w:cstheme="majorBidi"/>
      <w:i/>
      <w:iCs/>
      <w:color w:val="595959" w:themeColor="text1" w:themeTint="A6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E91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E91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E91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E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E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7514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14B"/>
    <w:rPr>
      <w:rFonts w:ascii="Verdana" w:eastAsiaTheme="majorEastAsia" w:hAnsi="Verdana" w:cstheme="majorBidi"/>
      <w:spacing w:val="-10"/>
      <w:kern w:val="28"/>
      <w:sz w:val="56"/>
      <w:szCs w:val="56"/>
    </w:rPr>
  </w:style>
  <w:style w:type="table" w:styleId="GridTable1Light">
    <w:name w:val="Grid Table 1 Light"/>
    <w:basedOn w:val="TableNormal"/>
    <w:uiPriority w:val="46"/>
    <w:rsid w:val="003234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0F0F6C"/>
    <w:pPr>
      <w:spacing w:after="200" w:line="240" w:lineRule="auto"/>
    </w:pPr>
    <w:rPr>
      <w:i/>
      <w:iCs/>
      <w:color w:val="808080" w:themeColor="background1" w:themeShade="8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34FE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805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sonMay\The%20Third%20Age%20Trust\Administration%20-%20KMS\U3A-KMS-FRM-000%20KMS%20Sample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07508CEF254DA079C0D6115EDB83" ma:contentTypeVersion="6" ma:contentTypeDescription="Create a new document." ma:contentTypeScope="" ma:versionID="4bf01d776e590da145c88c4b512fa228">
  <xsd:schema xmlns:xsd="http://www.w3.org/2001/XMLSchema" xmlns:xs="http://www.w3.org/2001/XMLSchema" xmlns:p="http://schemas.microsoft.com/office/2006/metadata/properties" xmlns:ns2="97cddfe8-01ea-424d-94b5-3aa60d92715d" xmlns:ns3="e9f8837a-c3b1-46db-918f-5f9a94d2d8e9" xmlns:ns4="47d78294-a87e-4383-9d92-bfdb2f5f4ee4" targetNamespace="http://schemas.microsoft.com/office/2006/metadata/properties" ma:root="true" ma:fieldsID="af69f33e9f94ec2b00e7e750dd1d65ec" ns2:_="" ns3:_="" ns4:_="">
    <xsd:import namespace="97cddfe8-01ea-424d-94b5-3aa60d92715d"/>
    <xsd:import namespace="e9f8837a-c3b1-46db-918f-5f9a94d2d8e9"/>
    <xsd:import namespace="47d78294-a87e-4383-9d92-bfdb2f5f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ddfe8-01ea-424d-94b5-3aa60d927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8837a-c3b1-46db-918f-5f9a94d2d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8294-a87e-4383-9d92-bfdb2f5f4ee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6AB85-D4FE-48EA-888E-30178DA38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ddfe8-01ea-424d-94b5-3aa60d92715d"/>
    <ds:schemaRef ds:uri="e9f8837a-c3b1-46db-918f-5f9a94d2d8e9"/>
    <ds:schemaRef ds:uri="47d78294-a87e-4383-9d92-bfdb2f5f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1C4EE-91A4-41B9-A43D-3D97C3F8A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3A464-2715-4A31-B33A-9E89CBC66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ABFCA3-B719-45E9-8EBF-97477AB6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U3A-KMS-FRM-000 KMS Sample Form.dotx</Template>
  <TotalTime>101</TotalTime>
  <Pages>4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May</dc:creator>
  <cp:keywords/>
  <dc:description/>
  <cp:lastModifiedBy>Adrian</cp:lastModifiedBy>
  <cp:revision>21</cp:revision>
  <dcterms:created xsi:type="dcterms:W3CDTF">2019-07-21T15:47:00Z</dcterms:created>
  <dcterms:modified xsi:type="dcterms:W3CDTF">2021-06-09T14:41:00Z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0x0101000E4B07508CEF254DA079C0D6115EDB83</vt:lpwstr>
  </property>
  <property fmtid="{D5CDD505-2E9C-101B-9397-08002B2CF9AE}" pid="3" name="U3A">
    <vt:lpwstr>[U3Aname]</vt:lpwstr>
  </property>
  <property fmtid="{D5CDD505-2E9C-101B-9397-08002B2CF9AE}" pid="4" name="Reference">
    <vt:lpwstr>U3A-KMS-DOC-000</vt:lpwstr>
  </property>
</Properties>
</file>